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60C" w:rsidRDefault="005F660C">
      <w:pPr>
        <w:pStyle w:val="3"/>
        <w:jc w:val="center"/>
        <w:rPr>
          <w:b/>
          <w:bCs/>
          <w:color w:val="002060"/>
          <w:spacing w:val="60"/>
          <w:kern w:val="28"/>
        </w:rPr>
      </w:pPr>
    </w:p>
    <w:p w:rsidR="00C8505D" w:rsidRDefault="00C8505D" w:rsidP="00C8505D"/>
    <w:p w:rsidR="00C8505D" w:rsidRDefault="00C8505D" w:rsidP="00C8505D"/>
    <w:p w:rsidR="00C8505D" w:rsidRDefault="00C8505D" w:rsidP="00C8505D"/>
    <w:p w:rsidR="00C8505D" w:rsidRDefault="00C8505D" w:rsidP="00C8505D"/>
    <w:p w:rsidR="00C8505D" w:rsidRPr="00C8505D" w:rsidRDefault="00C8505D" w:rsidP="00C8505D"/>
    <w:p w:rsidR="000B1D90" w:rsidRPr="002C5A9F" w:rsidRDefault="000B1D90">
      <w:pPr>
        <w:pStyle w:val="3"/>
        <w:jc w:val="center"/>
        <w:rPr>
          <w:b/>
          <w:bCs/>
          <w:color w:val="002060"/>
          <w:spacing w:val="60"/>
          <w:kern w:val="28"/>
        </w:rPr>
      </w:pPr>
      <w:r w:rsidRPr="002C5A9F">
        <w:rPr>
          <w:b/>
          <w:bCs/>
          <w:color w:val="002060"/>
          <w:spacing w:val="60"/>
          <w:kern w:val="28"/>
        </w:rPr>
        <w:t>ІНДИВІДУАЛЬНИЙ ПЛАН</w:t>
      </w:r>
      <w:r w:rsidR="00AB1EF2" w:rsidRPr="002C5A9F">
        <w:rPr>
          <w:rStyle w:val="af"/>
          <w:b/>
          <w:bCs/>
          <w:color w:val="002060"/>
          <w:spacing w:val="60"/>
          <w:kern w:val="28"/>
        </w:rPr>
        <w:footnoteReference w:id="1"/>
      </w:r>
    </w:p>
    <w:p w:rsidR="00130EBC" w:rsidRPr="002C5A9F" w:rsidRDefault="009D662F" w:rsidP="009D662F">
      <w:pPr>
        <w:pStyle w:val="3"/>
        <w:jc w:val="center"/>
        <w:rPr>
          <w:b/>
          <w:bCs/>
          <w:color w:val="002060"/>
          <w:spacing w:val="60"/>
          <w:kern w:val="28"/>
        </w:rPr>
      </w:pPr>
      <w:r w:rsidRPr="002C5A9F">
        <w:rPr>
          <w:b/>
          <w:bCs/>
          <w:color w:val="002060"/>
          <w:spacing w:val="60"/>
          <w:kern w:val="28"/>
        </w:rPr>
        <w:t xml:space="preserve">виконання освітньо-наукової програми </w:t>
      </w:r>
    </w:p>
    <w:p w:rsidR="000B1D90" w:rsidRPr="002C5A9F" w:rsidRDefault="00130EBC" w:rsidP="009D662F">
      <w:pPr>
        <w:pStyle w:val="3"/>
        <w:jc w:val="center"/>
        <w:rPr>
          <w:b/>
          <w:bCs/>
          <w:color w:val="002060"/>
          <w:spacing w:val="60"/>
          <w:kern w:val="28"/>
        </w:rPr>
      </w:pPr>
      <w:r w:rsidRPr="002C5A9F">
        <w:rPr>
          <w:b/>
          <w:bCs/>
          <w:color w:val="002060"/>
          <w:spacing w:val="60"/>
          <w:kern w:val="28"/>
        </w:rPr>
        <w:t xml:space="preserve">підготовки </w:t>
      </w:r>
      <w:r w:rsidR="009D662F" w:rsidRPr="002C5A9F">
        <w:rPr>
          <w:b/>
          <w:bCs/>
          <w:color w:val="002060"/>
          <w:spacing w:val="60"/>
          <w:kern w:val="28"/>
        </w:rPr>
        <w:t>доктора філософії</w:t>
      </w:r>
    </w:p>
    <w:p w:rsidR="00A15924" w:rsidRPr="002C5A9F" w:rsidRDefault="00A15924" w:rsidP="00A15924">
      <w:pPr>
        <w:rPr>
          <w:color w:val="002060"/>
          <w:sz w:val="28"/>
          <w:szCs w:val="28"/>
        </w:rPr>
      </w:pPr>
    </w:p>
    <w:p w:rsidR="00C8505D" w:rsidRPr="002C5A9F" w:rsidRDefault="00C8505D" w:rsidP="00A15924">
      <w:pPr>
        <w:rPr>
          <w:color w:val="002060"/>
          <w:sz w:val="28"/>
          <w:szCs w:val="28"/>
        </w:rPr>
      </w:pPr>
    </w:p>
    <w:p w:rsidR="000B1D90" w:rsidRPr="002C5A9F" w:rsidRDefault="000B1D90">
      <w:pPr>
        <w:rPr>
          <w:color w:val="002060"/>
          <w:sz w:val="28"/>
          <w:szCs w:val="28"/>
        </w:rPr>
      </w:pPr>
    </w:p>
    <w:p w:rsidR="000B1D90" w:rsidRPr="002C5A9F" w:rsidRDefault="000B1D90">
      <w:pPr>
        <w:rPr>
          <w:color w:val="002060"/>
          <w:sz w:val="28"/>
          <w:szCs w:val="28"/>
        </w:rPr>
      </w:pPr>
      <w:r w:rsidRPr="002C5A9F">
        <w:rPr>
          <w:b/>
          <w:color w:val="002060"/>
          <w:sz w:val="28"/>
          <w:szCs w:val="28"/>
        </w:rPr>
        <w:t>Прізвище, ім’я, по-батькові</w:t>
      </w:r>
      <w:r w:rsidR="0094508D" w:rsidRPr="002C5A9F">
        <w:rPr>
          <w:b/>
          <w:color w:val="002060"/>
          <w:sz w:val="28"/>
          <w:szCs w:val="28"/>
        </w:rPr>
        <w:t xml:space="preserve"> аспіранта</w:t>
      </w:r>
      <w:r w:rsidR="007623C7" w:rsidRPr="002C5A9F">
        <w:rPr>
          <w:color w:val="002060"/>
          <w:sz w:val="28"/>
          <w:szCs w:val="28"/>
        </w:rPr>
        <w:t xml:space="preserve"> ____</w:t>
      </w:r>
      <w:r w:rsidR="005F660C" w:rsidRPr="002C5A9F">
        <w:rPr>
          <w:color w:val="002060"/>
          <w:sz w:val="28"/>
          <w:szCs w:val="28"/>
        </w:rPr>
        <w:t>_____________________________</w:t>
      </w:r>
      <w:r w:rsidR="007623C7" w:rsidRPr="002C5A9F">
        <w:rPr>
          <w:color w:val="002060"/>
          <w:sz w:val="28"/>
          <w:szCs w:val="28"/>
        </w:rPr>
        <w:t>__</w:t>
      </w:r>
      <w:r w:rsidR="007623C7" w:rsidRPr="002C5A9F">
        <w:rPr>
          <w:color w:val="002060"/>
          <w:sz w:val="28"/>
          <w:szCs w:val="28"/>
        </w:rPr>
        <w:br/>
        <w:t>______________________________________________________________________</w:t>
      </w:r>
    </w:p>
    <w:p w:rsidR="009D662F" w:rsidRPr="002C5A9F" w:rsidRDefault="002464AC" w:rsidP="009D662F">
      <w:pPr>
        <w:rPr>
          <w:color w:val="002060"/>
          <w:sz w:val="28"/>
          <w:szCs w:val="28"/>
        </w:rPr>
      </w:pPr>
      <w:r w:rsidRPr="002C5A9F">
        <w:rPr>
          <w:b/>
          <w:color w:val="002060"/>
          <w:sz w:val="28"/>
          <w:szCs w:val="28"/>
        </w:rPr>
        <w:t>Галузь знань, ш</w:t>
      </w:r>
      <w:r w:rsidR="00A15BF1" w:rsidRPr="002C5A9F">
        <w:rPr>
          <w:b/>
          <w:color w:val="002060"/>
          <w:sz w:val="28"/>
          <w:szCs w:val="28"/>
        </w:rPr>
        <w:t xml:space="preserve">ифр, </w:t>
      </w:r>
      <w:r w:rsidR="009D662F" w:rsidRPr="002C5A9F">
        <w:rPr>
          <w:b/>
          <w:color w:val="002060"/>
          <w:sz w:val="28"/>
          <w:szCs w:val="28"/>
        </w:rPr>
        <w:t xml:space="preserve">назва </w:t>
      </w:r>
      <w:r w:rsidRPr="002C5A9F">
        <w:rPr>
          <w:b/>
          <w:color w:val="002060"/>
          <w:sz w:val="28"/>
          <w:szCs w:val="28"/>
        </w:rPr>
        <w:t>освітньо-наукової програми</w:t>
      </w:r>
      <w:r w:rsidRPr="002C5A9F">
        <w:rPr>
          <w:color w:val="002060"/>
          <w:sz w:val="28"/>
          <w:szCs w:val="28"/>
        </w:rPr>
        <w:t xml:space="preserve"> </w:t>
      </w:r>
      <w:r w:rsidR="00A15BF1" w:rsidRPr="002C5A9F">
        <w:rPr>
          <w:color w:val="002060"/>
          <w:sz w:val="28"/>
          <w:szCs w:val="28"/>
        </w:rPr>
        <w:t>___________________</w:t>
      </w:r>
      <w:r w:rsidR="007623C7" w:rsidRPr="002C5A9F">
        <w:rPr>
          <w:color w:val="002060"/>
          <w:sz w:val="28"/>
          <w:szCs w:val="28"/>
        </w:rPr>
        <w:t>_</w:t>
      </w:r>
      <w:r w:rsidR="007623C7" w:rsidRPr="002C5A9F">
        <w:rPr>
          <w:color w:val="002060"/>
          <w:sz w:val="28"/>
          <w:szCs w:val="28"/>
        </w:rPr>
        <w:br/>
        <w:t>____________________________________________________________________________________________________________________________________________</w:t>
      </w:r>
      <w:r w:rsidR="00A97393" w:rsidRPr="002C5A9F">
        <w:rPr>
          <w:color w:val="002060"/>
          <w:sz w:val="28"/>
          <w:szCs w:val="28"/>
        </w:rPr>
        <w:t>__</w:t>
      </w:r>
    </w:p>
    <w:p w:rsidR="005F660C" w:rsidRPr="002C5A9F" w:rsidRDefault="005F660C" w:rsidP="005F660C">
      <w:pPr>
        <w:pStyle w:val="1"/>
        <w:rPr>
          <w:b/>
          <w:color w:val="002060"/>
          <w:szCs w:val="28"/>
        </w:rPr>
      </w:pPr>
      <w:r w:rsidRPr="002C5A9F">
        <w:rPr>
          <w:color w:val="002060"/>
          <w:szCs w:val="28"/>
        </w:rPr>
        <w:t>Форма підготовки</w:t>
      </w:r>
      <w:r w:rsidRPr="002C5A9F">
        <w:rPr>
          <w:color w:val="002060"/>
          <w:szCs w:val="28"/>
        </w:rPr>
        <w:tab/>
      </w:r>
      <w:r w:rsidRPr="002C5A9F">
        <w:rPr>
          <w:color w:val="002060"/>
          <w:sz w:val="40"/>
          <w:szCs w:val="40"/>
        </w:rPr>
        <w:t xml:space="preserve">□ </w:t>
      </w:r>
      <w:r w:rsidRPr="002C5A9F">
        <w:rPr>
          <w:color w:val="002060"/>
          <w:szCs w:val="28"/>
        </w:rPr>
        <w:t>денна</w:t>
      </w:r>
      <w:r w:rsidRPr="002C5A9F">
        <w:rPr>
          <w:b/>
          <w:color w:val="002060"/>
          <w:szCs w:val="28"/>
        </w:rPr>
        <w:tab/>
      </w:r>
      <w:r w:rsidRPr="002C5A9F">
        <w:rPr>
          <w:color w:val="002060"/>
          <w:sz w:val="40"/>
          <w:szCs w:val="40"/>
        </w:rPr>
        <w:t xml:space="preserve">□ </w:t>
      </w:r>
      <w:r w:rsidRPr="002C5A9F">
        <w:rPr>
          <w:color w:val="002060"/>
          <w:szCs w:val="28"/>
        </w:rPr>
        <w:t>за державним замовленням</w:t>
      </w:r>
    </w:p>
    <w:p w:rsidR="005F660C" w:rsidRPr="002C5A9F" w:rsidRDefault="005F660C" w:rsidP="005F660C">
      <w:pPr>
        <w:rPr>
          <w:color w:val="002060"/>
          <w:sz w:val="28"/>
          <w:szCs w:val="28"/>
        </w:rPr>
      </w:pPr>
      <w:r w:rsidRPr="002C5A9F">
        <w:rPr>
          <w:color w:val="002060"/>
        </w:rPr>
        <w:tab/>
      </w:r>
      <w:r w:rsidRPr="002C5A9F">
        <w:rPr>
          <w:color w:val="002060"/>
        </w:rPr>
        <w:tab/>
      </w:r>
      <w:r w:rsidRPr="002C5A9F">
        <w:rPr>
          <w:color w:val="002060"/>
        </w:rPr>
        <w:tab/>
      </w:r>
      <w:r w:rsidRPr="002C5A9F">
        <w:rPr>
          <w:color w:val="002060"/>
        </w:rPr>
        <w:tab/>
      </w:r>
      <w:r w:rsidRPr="002C5A9F">
        <w:rPr>
          <w:color w:val="002060"/>
        </w:rPr>
        <w:tab/>
      </w:r>
      <w:r w:rsidRPr="002C5A9F">
        <w:rPr>
          <w:color w:val="002060"/>
        </w:rPr>
        <w:tab/>
      </w:r>
      <w:r w:rsidRPr="002C5A9F">
        <w:rPr>
          <w:color w:val="002060"/>
          <w:sz w:val="40"/>
          <w:szCs w:val="40"/>
        </w:rPr>
        <w:t xml:space="preserve">□ </w:t>
      </w:r>
      <w:r w:rsidRPr="002C5A9F">
        <w:rPr>
          <w:color w:val="002060"/>
          <w:sz w:val="28"/>
          <w:szCs w:val="28"/>
        </w:rPr>
        <w:t>на умовах контракту</w:t>
      </w:r>
    </w:p>
    <w:p w:rsidR="005F660C" w:rsidRPr="002C5A9F" w:rsidRDefault="005F660C" w:rsidP="005F660C">
      <w:pPr>
        <w:rPr>
          <w:color w:val="002060"/>
          <w:sz w:val="28"/>
          <w:szCs w:val="28"/>
        </w:rPr>
      </w:pPr>
      <w:r w:rsidRPr="002C5A9F">
        <w:rPr>
          <w:color w:val="002060"/>
          <w:sz w:val="28"/>
          <w:szCs w:val="28"/>
        </w:rPr>
        <w:tab/>
      </w:r>
      <w:r w:rsidRPr="002C5A9F">
        <w:rPr>
          <w:color w:val="002060"/>
          <w:sz w:val="28"/>
          <w:szCs w:val="28"/>
        </w:rPr>
        <w:tab/>
      </w:r>
      <w:r w:rsidRPr="002C5A9F">
        <w:rPr>
          <w:color w:val="002060"/>
          <w:sz w:val="28"/>
          <w:szCs w:val="28"/>
        </w:rPr>
        <w:tab/>
      </w:r>
      <w:r w:rsidRPr="002C5A9F">
        <w:rPr>
          <w:color w:val="002060"/>
          <w:sz w:val="28"/>
          <w:szCs w:val="28"/>
        </w:rPr>
        <w:tab/>
      </w:r>
      <w:r w:rsidRPr="002C5A9F">
        <w:rPr>
          <w:color w:val="002060"/>
          <w:sz w:val="40"/>
          <w:szCs w:val="40"/>
        </w:rPr>
        <w:t xml:space="preserve">□ </w:t>
      </w:r>
      <w:r w:rsidRPr="002C5A9F">
        <w:rPr>
          <w:color w:val="002060"/>
          <w:sz w:val="28"/>
          <w:szCs w:val="28"/>
        </w:rPr>
        <w:t>заочна</w:t>
      </w:r>
      <w:r w:rsidRPr="002C5A9F">
        <w:rPr>
          <w:color w:val="002060"/>
          <w:sz w:val="28"/>
          <w:szCs w:val="28"/>
        </w:rPr>
        <w:tab/>
      </w:r>
      <w:r w:rsidRPr="002C5A9F">
        <w:rPr>
          <w:color w:val="002060"/>
          <w:sz w:val="40"/>
          <w:szCs w:val="40"/>
        </w:rPr>
        <w:t xml:space="preserve">□ </w:t>
      </w:r>
      <w:r w:rsidRPr="002C5A9F">
        <w:rPr>
          <w:color w:val="002060"/>
          <w:sz w:val="28"/>
          <w:szCs w:val="28"/>
        </w:rPr>
        <w:t>на умовах контракту</w:t>
      </w:r>
    </w:p>
    <w:p w:rsidR="005F660C" w:rsidRPr="002C5A9F" w:rsidRDefault="005F660C" w:rsidP="005F660C">
      <w:pPr>
        <w:pStyle w:val="af5"/>
        <w:spacing w:line="360" w:lineRule="auto"/>
        <w:jc w:val="both"/>
        <w:rPr>
          <w:rFonts w:ascii="Times New Roman" w:hAnsi="Times New Roman"/>
          <w:color w:val="002060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Дата зарахування </w:t>
      </w:r>
      <w:r w:rsidRPr="002C5A9F">
        <w:rPr>
          <w:rFonts w:ascii="Times New Roman" w:hAnsi="Times New Roman"/>
          <w:color w:val="002060"/>
          <w:lang w:val="uk-UA"/>
        </w:rPr>
        <w:t>«____» __________ 20 ____ р., наказ № _____ від «____»__________ 20 ____ р.</w:t>
      </w:r>
    </w:p>
    <w:p w:rsidR="005F660C" w:rsidRPr="002C5A9F" w:rsidRDefault="005F660C" w:rsidP="005F660C">
      <w:pPr>
        <w:pStyle w:val="af5"/>
        <w:spacing w:line="360" w:lineRule="auto"/>
        <w:jc w:val="both"/>
        <w:rPr>
          <w:rFonts w:ascii="Times New Roman" w:hAnsi="Times New Roman"/>
          <w:color w:val="002060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Дата закінчення    </w:t>
      </w:r>
      <w:r w:rsidRPr="002C5A9F">
        <w:rPr>
          <w:rFonts w:ascii="Times New Roman" w:hAnsi="Times New Roman"/>
          <w:color w:val="002060"/>
          <w:lang w:val="uk-UA"/>
        </w:rPr>
        <w:t>«____» __________ 20 ____ р., наказ № _____ від «____»__________ 20 ____ р.</w:t>
      </w:r>
    </w:p>
    <w:p w:rsidR="005F660C" w:rsidRPr="002C5A9F" w:rsidRDefault="005F660C" w:rsidP="005F660C">
      <w:pPr>
        <w:rPr>
          <w:color w:val="002060"/>
          <w:sz w:val="28"/>
          <w:szCs w:val="28"/>
        </w:rPr>
      </w:pPr>
    </w:p>
    <w:p w:rsidR="007623C7" w:rsidRPr="002C5A9F" w:rsidRDefault="005F660C" w:rsidP="005F660C">
      <w:pPr>
        <w:rPr>
          <w:color w:val="002060"/>
          <w:sz w:val="28"/>
          <w:szCs w:val="28"/>
        </w:rPr>
      </w:pPr>
      <w:r w:rsidRPr="002C5A9F">
        <w:rPr>
          <w:b/>
          <w:color w:val="002060"/>
          <w:sz w:val="28"/>
          <w:szCs w:val="28"/>
        </w:rPr>
        <w:t>Інститут</w:t>
      </w:r>
      <w:r w:rsidRPr="002C5A9F">
        <w:rPr>
          <w:color w:val="002060"/>
          <w:sz w:val="28"/>
          <w:szCs w:val="28"/>
        </w:rPr>
        <w:t xml:space="preserve"> _</w:t>
      </w:r>
      <w:r w:rsidR="007623C7" w:rsidRPr="002C5A9F">
        <w:rPr>
          <w:color w:val="002060"/>
          <w:sz w:val="28"/>
          <w:szCs w:val="28"/>
        </w:rPr>
        <w:t>__________________________________________________</w:t>
      </w:r>
      <w:r w:rsidR="00B0242E">
        <w:rPr>
          <w:color w:val="002060"/>
          <w:sz w:val="28"/>
          <w:szCs w:val="28"/>
        </w:rPr>
        <w:t>___________</w:t>
      </w:r>
      <w:r w:rsidR="007623C7" w:rsidRPr="002C5A9F">
        <w:rPr>
          <w:color w:val="002060"/>
          <w:sz w:val="28"/>
          <w:szCs w:val="28"/>
        </w:rPr>
        <w:br/>
        <w:t>______________________________________________________________________</w:t>
      </w:r>
    </w:p>
    <w:p w:rsidR="009D662F" w:rsidRPr="002C5A9F" w:rsidRDefault="00366499" w:rsidP="005F660C">
      <w:pPr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Відділ</w:t>
      </w:r>
      <w:r w:rsidR="007623C7" w:rsidRPr="002C5A9F">
        <w:rPr>
          <w:color w:val="002060"/>
          <w:sz w:val="28"/>
          <w:szCs w:val="28"/>
        </w:rPr>
        <w:t xml:space="preserve"> _______________________________</w:t>
      </w:r>
      <w:r w:rsidR="005F660C" w:rsidRPr="002C5A9F">
        <w:rPr>
          <w:color w:val="002060"/>
          <w:sz w:val="28"/>
          <w:szCs w:val="28"/>
        </w:rPr>
        <w:t>_________________________</w:t>
      </w:r>
      <w:r w:rsidR="007623C7" w:rsidRPr="002C5A9F">
        <w:rPr>
          <w:color w:val="002060"/>
          <w:sz w:val="28"/>
          <w:szCs w:val="28"/>
        </w:rPr>
        <w:t>____</w:t>
      </w:r>
      <w:r w:rsidR="005F660C" w:rsidRPr="002C5A9F">
        <w:rPr>
          <w:color w:val="002060"/>
          <w:sz w:val="28"/>
          <w:szCs w:val="28"/>
        </w:rPr>
        <w:t>__</w:t>
      </w:r>
      <w:r w:rsidR="00B0242E">
        <w:rPr>
          <w:color w:val="002060"/>
          <w:sz w:val="28"/>
          <w:szCs w:val="28"/>
        </w:rPr>
        <w:t>__</w:t>
      </w:r>
      <w:r w:rsidR="007623C7" w:rsidRPr="002C5A9F">
        <w:rPr>
          <w:color w:val="002060"/>
          <w:sz w:val="28"/>
          <w:szCs w:val="28"/>
        </w:rPr>
        <w:br/>
        <w:t>______________________________________________________________________</w:t>
      </w:r>
    </w:p>
    <w:p w:rsidR="00EC2AAB" w:rsidRPr="002C5A9F" w:rsidRDefault="00684B47" w:rsidP="00EC2AAB">
      <w:pPr>
        <w:rPr>
          <w:color w:val="002060"/>
          <w:sz w:val="28"/>
          <w:szCs w:val="28"/>
        </w:rPr>
      </w:pPr>
      <w:r w:rsidRPr="002C5A9F">
        <w:rPr>
          <w:b/>
          <w:color w:val="002060"/>
          <w:sz w:val="28"/>
          <w:szCs w:val="28"/>
        </w:rPr>
        <w:t>Тема дисертаційного дослідження</w:t>
      </w:r>
      <w:r w:rsidR="004A5775" w:rsidRPr="002C5A9F">
        <w:rPr>
          <w:color w:val="002060"/>
          <w:sz w:val="28"/>
          <w:szCs w:val="28"/>
        </w:rPr>
        <w:t xml:space="preserve">: </w:t>
      </w:r>
      <w:r w:rsidR="005F660C" w:rsidRPr="002C5A9F">
        <w:rPr>
          <w:color w:val="002060"/>
          <w:sz w:val="28"/>
          <w:szCs w:val="28"/>
        </w:rPr>
        <w:t>______________________________</w:t>
      </w:r>
      <w:r w:rsidR="004A5775" w:rsidRPr="002C5A9F">
        <w:rPr>
          <w:color w:val="002060"/>
          <w:sz w:val="28"/>
          <w:szCs w:val="28"/>
        </w:rPr>
        <w:t>__</w:t>
      </w:r>
      <w:r w:rsidR="007623C7" w:rsidRPr="002C5A9F">
        <w:rPr>
          <w:color w:val="002060"/>
          <w:sz w:val="28"/>
          <w:szCs w:val="28"/>
        </w:rPr>
        <w:t>______</w:t>
      </w:r>
      <w:r w:rsidR="007623C7" w:rsidRPr="002C5A9F">
        <w:rPr>
          <w:color w:val="002060"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 w:rsidR="00A97393" w:rsidRPr="002C5A9F">
        <w:rPr>
          <w:color w:val="002060"/>
          <w:sz w:val="28"/>
          <w:szCs w:val="28"/>
        </w:rPr>
        <w:t>___</w:t>
      </w:r>
    </w:p>
    <w:p w:rsidR="005F660C" w:rsidRPr="002C5A9F" w:rsidRDefault="005F660C" w:rsidP="005F660C">
      <w:pPr>
        <w:pStyle w:val="af5"/>
        <w:jc w:val="both"/>
        <w:rPr>
          <w:rFonts w:ascii="Times New Roman" w:hAnsi="Times New Roman"/>
          <w:color w:val="002060"/>
          <w:sz w:val="8"/>
          <w:szCs w:val="8"/>
          <w:lang w:val="uk-UA"/>
        </w:rPr>
      </w:pPr>
    </w:p>
    <w:p w:rsidR="005F660C" w:rsidRPr="002C5A9F" w:rsidRDefault="005F660C" w:rsidP="005F660C">
      <w:pPr>
        <w:pStyle w:val="af5"/>
        <w:spacing w:line="360" w:lineRule="auto"/>
        <w:jc w:val="both"/>
        <w:rPr>
          <w:rFonts w:ascii="Times New Roman" w:hAnsi="Times New Roman"/>
          <w:color w:val="002060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 xml:space="preserve">Затверджена Вченою радою </w:t>
      </w:r>
      <w:r w:rsidR="00A97393" w:rsidRPr="002C5A9F">
        <w:rPr>
          <w:rFonts w:ascii="Times New Roman" w:hAnsi="Times New Roman"/>
          <w:color w:val="002060"/>
          <w:sz w:val="24"/>
          <w:lang w:val="uk-UA"/>
        </w:rPr>
        <w:t>інституту</w:t>
      </w:r>
      <w:r w:rsidRPr="002C5A9F">
        <w:rPr>
          <w:rFonts w:ascii="Times New Roman" w:hAnsi="Times New Roman"/>
          <w:color w:val="002060"/>
          <w:sz w:val="24"/>
          <w:lang w:val="uk-UA"/>
        </w:rPr>
        <w:t xml:space="preserve"> </w:t>
      </w:r>
      <w:r w:rsidR="00A97393" w:rsidRPr="002C5A9F">
        <w:rPr>
          <w:rFonts w:ascii="Times New Roman" w:hAnsi="Times New Roman"/>
          <w:color w:val="002060"/>
          <w:lang w:val="uk-UA"/>
        </w:rPr>
        <w:t xml:space="preserve">протокол № ____ від </w:t>
      </w:r>
      <w:r w:rsidRPr="002C5A9F">
        <w:rPr>
          <w:rFonts w:ascii="Times New Roman" w:hAnsi="Times New Roman"/>
          <w:color w:val="002060"/>
          <w:lang w:val="uk-UA"/>
        </w:rPr>
        <w:t>«____»_______</w:t>
      </w:r>
      <w:r w:rsidR="00A97393" w:rsidRPr="002C5A9F">
        <w:rPr>
          <w:rFonts w:ascii="Times New Roman" w:hAnsi="Times New Roman"/>
          <w:color w:val="002060"/>
          <w:lang w:val="uk-UA"/>
        </w:rPr>
        <w:t>___</w:t>
      </w:r>
      <w:r w:rsidRPr="002C5A9F">
        <w:rPr>
          <w:rFonts w:ascii="Times New Roman" w:hAnsi="Times New Roman"/>
          <w:color w:val="002060"/>
          <w:lang w:val="uk-UA"/>
        </w:rPr>
        <w:t xml:space="preserve"> 20 __</w:t>
      </w:r>
      <w:r w:rsidR="00A97393" w:rsidRPr="002C5A9F">
        <w:rPr>
          <w:rFonts w:ascii="Times New Roman" w:hAnsi="Times New Roman"/>
          <w:color w:val="002060"/>
          <w:lang w:val="uk-UA"/>
        </w:rPr>
        <w:t>_ р.,</w:t>
      </w:r>
    </w:p>
    <w:p w:rsidR="000B1D90" w:rsidRPr="002C5A9F" w:rsidRDefault="000B1D90">
      <w:pPr>
        <w:jc w:val="center"/>
        <w:rPr>
          <w:color w:val="002060"/>
          <w:sz w:val="28"/>
          <w:szCs w:val="28"/>
        </w:rPr>
      </w:pPr>
    </w:p>
    <w:p w:rsidR="000B1D90" w:rsidRPr="002C5A9F" w:rsidRDefault="000B1D90">
      <w:pPr>
        <w:pStyle w:val="a3"/>
        <w:rPr>
          <w:color w:val="002060"/>
          <w:sz w:val="24"/>
          <w:szCs w:val="24"/>
        </w:rPr>
      </w:pPr>
      <w:r w:rsidRPr="002C5A9F">
        <w:rPr>
          <w:b/>
          <w:color w:val="002060"/>
        </w:rPr>
        <w:t>Науковий керівник</w:t>
      </w:r>
      <w:r w:rsidRPr="002C5A9F">
        <w:rPr>
          <w:color w:val="002060"/>
        </w:rPr>
        <w:t xml:space="preserve"> </w:t>
      </w:r>
      <w:r w:rsidR="00D431D8" w:rsidRPr="002C5A9F">
        <w:rPr>
          <w:color w:val="002060"/>
          <w:sz w:val="24"/>
          <w:szCs w:val="24"/>
        </w:rPr>
        <w:t>__________________</w:t>
      </w:r>
      <w:r w:rsidR="005F660C" w:rsidRPr="002C5A9F">
        <w:rPr>
          <w:color w:val="002060"/>
          <w:sz w:val="24"/>
          <w:szCs w:val="24"/>
        </w:rPr>
        <w:t>______________________________</w:t>
      </w:r>
      <w:r w:rsidR="00D431D8" w:rsidRPr="002C5A9F">
        <w:rPr>
          <w:color w:val="002060"/>
          <w:sz w:val="24"/>
          <w:szCs w:val="24"/>
        </w:rPr>
        <w:t>_____________</w:t>
      </w:r>
      <w:r w:rsidR="00D431D8" w:rsidRPr="002C5A9F">
        <w:rPr>
          <w:color w:val="002060"/>
          <w:sz w:val="24"/>
          <w:szCs w:val="24"/>
        </w:rPr>
        <w:br/>
        <w:t>__________________________________________________________________________________</w:t>
      </w:r>
    </w:p>
    <w:p w:rsidR="00E43116" w:rsidRPr="002C5A9F" w:rsidRDefault="00D431D8" w:rsidP="00D431D8">
      <w:pPr>
        <w:pStyle w:val="a3"/>
        <w:jc w:val="center"/>
        <w:rPr>
          <w:color w:val="002060"/>
          <w:sz w:val="16"/>
          <w:szCs w:val="16"/>
        </w:rPr>
      </w:pPr>
      <w:r w:rsidRPr="002C5A9F">
        <w:rPr>
          <w:color w:val="002060"/>
          <w:sz w:val="16"/>
          <w:szCs w:val="16"/>
        </w:rPr>
        <w:t>(прізвище, ім’я, по-батькові, науковий ступінь та вчене звання)</w:t>
      </w:r>
    </w:p>
    <w:p w:rsidR="005F660C" w:rsidRPr="002C5A9F" w:rsidRDefault="005F660C" w:rsidP="005F660C">
      <w:pPr>
        <w:pStyle w:val="a3"/>
        <w:jc w:val="left"/>
        <w:rPr>
          <w:color w:val="002060"/>
          <w:sz w:val="24"/>
        </w:rPr>
      </w:pPr>
      <w:r w:rsidRPr="002C5A9F">
        <w:rPr>
          <w:color w:val="002060"/>
          <w:sz w:val="24"/>
        </w:rPr>
        <w:t>Призначений наказом № _____ від «____»__________ 20 ____ р.</w:t>
      </w:r>
    </w:p>
    <w:p w:rsidR="00D431D8" w:rsidRPr="002C5A9F" w:rsidRDefault="00D431D8" w:rsidP="00D35B57">
      <w:pPr>
        <w:pStyle w:val="a3"/>
        <w:rPr>
          <w:color w:val="002060"/>
        </w:rPr>
      </w:pPr>
    </w:p>
    <w:p w:rsidR="00D35B57" w:rsidRPr="002C5A9F" w:rsidRDefault="00D35B57" w:rsidP="00D35B57">
      <w:pPr>
        <w:pStyle w:val="a3"/>
        <w:rPr>
          <w:color w:val="002060"/>
          <w:sz w:val="24"/>
          <w:szCs w:val="24"/>
        </w:rPr>
      </w:pPr>
      <w:r w:rsidRPr="002C5A9F">
        <w:rPr>
          <w:b/>
          <w:color w:val="002060"/>
        </w:rPr>
        <w:t>Гарант освітньо-наукової програми</w:t>
      </w:r>
      <w:r w:rsidRPr="002C5A9F">
        <w:rPr>
          <w:color w:val="002060"/>
        </w:rPr>
        <w:t xml:space="preserve"> </w:t>
      </w:r>
      <w:r w:rsidR="00D431D8" w:rsidRPr="002C5A9F">
        <w:rPr>
          <w:color w:val="002060"/>
        </w:rPr>
        <w:t>___</w:t>
      </w:r>
      <w:r w:rsidR="005F660C" w:rsidRPr="002C5A9F">
        <w:rPr>
          <w:color w:val="002060"/>
        </w:rPr>
        <w:t>_____________________________</w:t>
      </w:r>
      <w:r w:rsidR="00D431D8" w:rsidRPr="002C5A9F">
        <w:rPr>
          <w:color w:val="002060"/>
        </w:rPr>
        <w:t>_____</w:t>
      </w:r>
      <w:r w:rsidR="00D431D8" w:rsidRPr="002C5A9F">
        <w:rPr>
          <w:color w:val="002060"/>
        </w:rPr>
        <w:br/>
        <w:t>______________________________________________________________________</w:t>
      </w:r>
    </w:p>
    <w:p w:rsidR="0035530A" w:rsidRPr="002C5A9F" w:rsidRDefault="00D431D8" w:rsidP="00D431D8">
      <w:pPr>
        <w:pStyle w:val="a3"/>
        <w:jc w:val="center"/>
        <w:rPr>
          <w:color w:val="002060"/>
          <w:sz w:val="16"/>
          <w:szCs w:val="16"/>
        </w:rPr>
      </w:pPr>
      <w:r w:rsidRPr="002C5A9F">
        <w:rPr>
          <w:color w:val="002060"/>
          <w:sz w:val="16"/>
          <w:szCs w:val="16"/>
        </w:rPr>
        <w:t xml:space="preserve"> (прізвище, ім’я, по-батькові, науковий ступінь та вчене звання)</w:t>
      </w:r>
    </w:p>
    <w:p w:rsidR="00D431D8" w:rsidRPr="002C5A9F" w:rsidRDefault="00D431D8" w:rsidP="00D431D8">
      <w:pPr>
        <w:pStyle w:val="a3"/>
        <w:jc w:val="center"/>
        <w:rPr>
          <w:color w:val="002060"/>
          <w:lang w:val="ru-RU"/>
        </w:rPr>
      </w:pPr>
    </w:p>
    <w:p w:rsidR="008744C9" w:rsidRPr="002C5A9F" w:rsidRDefault="00EC2AAB" w:rsidP="00EC2AAB">
      <w:pPr>
        <w:pStyle w:val="a3"/>
        <w:jc w:val="center"/>
        <w:rPr>
          <w:b/>
          <w:bCs/>
          <w:color w:val="002060"/>
          <w:sz w:val="24"/>
          <w:szCs w:val="24"/>
        </w:rPr>
      </w:pPr>
      <w:r w:rsidRPr="002C5A9F">
        <w:rPr>
          <w:color w:val="002060"/>
        </w:rPr>
        <w:br w:type="page"/>
      </w:r>
      <w:r w:rsidR="00242791" w:rsidRPr="002C5A9F">
        <w:rPr>
          <w:b/>
          <w:bCs/>
          <w:color w:val="002060"/>
          <w:sz w:val="24"/>
          <w:szCs w:val="24"/>
        </w:rPr>
        <w:lastRenderedPageBreak/>
        <w:t>ОБҐРУНТУВАННЯ</w:t>
      </w:r>
      <w:r w:rsidR="00B230A8" w:rsidRPr="002C5A9F">
        <w:rPr>
          <w:rStyle w:val="af"/>
          <w:b/>
          <w:bCs/>
          <w:color w:val="002060"/>
          <w:sz w:val="24"/>
          <w:szCs w:val="24"/>
        </w:rPr>
        <w:footnoteReference w:id="2"/>
      </w:r>
      <w:r w:rsidR="000B1D90" w:rsidRPr="002C5A9F">
        <w:rPr>
          <w:b/>
          <w:bCs/>
          <w:color w:val="002060"/>
          <w:sz w:val="24"/>
          <w:szCs w:val="24"/>
        </w:rPr>
        <w:t xml:space="preserve"> </w:t>
      </w:r>
    </w:p>
    <w:p w:rsidR="000B1D90" w:rsidRPr="002C5A9F" w:rsidRDefault="008744C9" w:rsidP="00EC2AAB">
      <w:pPr>
        <w:pStyle w:val="a3"/>
        <w:jc w:val="center"/>
        <w:rPr>
          <w:b/>
          <w:bCs/>
          <w:color w:val="002060"/>
          <w:sz w:val="24"/>
          <w:szCs w:val="24"/>
        </w:rPr>
      </w:pPr>
      <w:r w:rsidRPr="002C5A9F">
        <w:rPr>
          <w:b/>
          <w:bCs/>
          <w:color w:val="002060"/>
          <w:sz w:val="24"/>
          <w:szCs w:val="24"/>
        </w:rPr>
        <w:t>вибору теми дисертаційної роботи доктора філософії</w:t>
      </w:r>
    </w:p>
    <w:p w:rsidR="000B1D90" w:rsidRPr="002C5A9F" w:rsidRDefault="000B1D90">
      <w:pPr>
        <w:pStyle w:val="a3"/>
        <w:rPr>
          <w:color w:val="002060"/>
        </w:rPr>
      </w:pPr>
    </w:p>
    <w:p w:rsidR="00CD1735" w:rsidRPr="002C5A9F" w:rsidRDefault="00CD1735" w:rsidP="00A26F70">
      <w:pPr>
        <w:pStyle w:val="a3"/>
        <w:jc w:val="right"/>
        <w:rPr>
          <w:color w:val="002060"/>
          <w:u w:val="single"/>
        </w:rPr>
      </w:pPr>
    </w:p>
    <w:p w:rsidR="00CD1735" w:rsidRPr="002C5A9F" w:rsidRDefault="00CD1735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5F660C" w:rsidRPr="002C5A9F" w:rsidRDefault="005F660C" w:rsidP="005F660C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</w:p>
    <w:p w:rsidR="005F660C" w:rsidRPr="002C5A9F" w:rsidRDefault="005F660C" w:rsidP="005F660C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Науковий керівник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  <w:t>Аспірант ______ / ___________________</w:t>
      </w:r>
    </w:p>
    <w:p w:rsidR="005F660C" w:rsidRPr="002C5A9F" w:rsidRDefault="005F660C" w:rsidP="005F660C">
      <w:pPr>
        <w:pStyle w:val="af5"/>
        <w:spacing w:line="276" w:lineRule="auto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 xml:space="preserve">           </w:t>
      </w:r>
      <w:r w:rsidRPr="002C5A9F">
        <w:rPr>
          <w:rFonts w:ascii="Times New Roman" w:hAnsi="Times New Roman"/>
          <w:color w:val="002060"/>
          <w:sz w:val="18"/>
          <w:lang w:val="uk-UA"/>
        </w:rPr>
        <w:t xml:space="preserve">                                 (підпис)                                                                       (підпис)</w:t>
      </w:r>
    </w:p>
    <w:p w:rsidR="005F660C" w:rsidRPr="002C5A9F" w:rsidRDefault="005F660C" w:rsidP="00A26F70">
      <w:pPr>
        <w:pStyle w:val="a3"/>
        <w:jc w:val="right"/>
        <w:rPr>
          <w:color w:val="002060"/>
          <w:u w:val="single"/>
        </w:rPr>
      </w:pPr>
    </w:p>
    <w:p w:rsidR="009D662F" w:rsidRPr="002C5A9F" w:rsidRDefault="000B1D90" w:rsidP="001C328B">
      <w:pPr>
        <w:pStyle w:val="a3"/>
        <w:ind w:left="7230"/>
        <w:jc w:val="left"/>
        <w:rPr>
          <w:b/>
          <w:bCs/>
          <w:color w:val="002060"/>
          <w:sz w:val="24"/>
          <w:szCs w:val="24"/>
        </w:rPr>
      </w:pPr>
      <w:r w:rsidRPr="002C5A9F">
        <w:rPr>
          <w:color w:val="002060"/>
          <w:u w:val="single"/>
        </w:rPr>
        <w:br w:type="page"/>
      </w:r>
      <w:r w:rsidR="001C328B" w:rsidRPr="002C5A9F">
        <w:rPr>
          <w:b/>
          <w:bCs/>
          <w:color w:val="002060"/>
          <w:sz w:val="24"/>
          <w:szCs w:val="24"/>
        </w:rPr>
        <w:lastRenderedPageBreak/>
        <w:t>ЗАТВЕРДЖУЮ</w:t>
      </w:r>
    </w:p>
    <w:p w:rsidR="009D662F" w:rsidRPr="002C5A9F" w:rsidRDefault="00984421" w:rsidP="001C328B">
      <w:pPr>
        <w:ind w:left="6663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Директор Інституту соціології</w:t>
      </w:r>
    </w:p>
    <w:p w:rsidR="004C5B8B" w:rsidRPr="002C5A9F" w:rsidRDefault="004C5B8B" w:rsidP="001C328B">
      <w:pPr>
        <w:ind w:left="6663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__________</w:t>
      </w:r>
      <w:r w:rsidR="00984421">
        <w:rPr>
          <w:color w:val="002060"/>
          <w:sz w:val="24"/>
          <w:szCs w:val="24"/>
        </w:rPr>
        <w:t>____ Головаха Є.І.</w:t>
      </w:r>
    </w:p>
    <w:p w:rsidR="004C5B8B" w:rsidRPr="002C5A9F" w:rsidRDefault="004C5B8B" w:rsidP="001C328B">
      <w:pPr>
        <w:ind w:left="7230"/>
        <w:rPr>
          <w:color w:val="002060"/>
          <w:sz w:val="16"/>
          <w:szCs w:val="16"/>
        </w:rPr>
      </w:pPr>
      <w:r w:rsidRPr="002C5A9F">
        <w:rPr>
          <w:color w:val="002060"/>
          <w:sz w:val="16"/>
          <w:szCs w:val="16"/>
        </w:rPr>
        <w:t xml:space="preserve"> (підпис)</w:t>
      </w:r>
    </w:p>
    <w:p w:rsidR="009D662F" w:rsidRPr="002C5A9F" w:rsidRDefault="001C328B" w:rsidP="001C328B">
      <w:pPr>
        <w:ind w:left="6663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«</w:t>
      </w:r>
      <w:r w:rsidR="0094508D" w:rsidRPr="002C5A9F">
        <w:rPr>
          <w:color w:val="002060"/>
          <w:sz w:val="24"/>
          <w:szCs w:val="24"/>
        </w:rPr>
        <w:t>___</w:t>
      </w:r>
      <w:r w:rsidRPr="002C5A9F">
        <w:rPr>
          <w:color w:val="002060"/>
          <w:sz w:val="24"/>
          <w:szCs w:val="24"/>
        </w:rPr>
        <w:t>»</w:t>
      </w:r>
      <w:r w:rsidR="0094508D" w:rsidRPr="002C5A9F">
        <w:rPr>
          <w:color w:val="002060"/>
          <w:sz w:val="24"/>
          <w:szCs w:val="24"/>
        </w:rPr>
        <w:t>__</w:t>
      </w:r>
      <w:r w:rsidR="009D662F" w:rsidRPr="002C5A9F">
        <w:rPr>
          <w:color w:val="002060"/>
          <w:sz w:val="24"/>
          <w:szCs w:val="24"/>
        </w:rPr>
        <w:t>_</w:t>
      </w:r>
      <w:r w:rsidR="00C03F98" w:rsidRPr="002C5A9F">
        <w:rPr>
          <w:color w:val="002060"/>
          <w:sz w:val="24"/>
          <w:szCs w:val="24"/>
        </w:rPr>
        <w:t>_</w:t>
      </w:r>
      <w:r w:rsidR="009D662F" w:rsidRPr="002C5A9F">
        <w:rPr>
          <w:color w:val="002060"/>
          <w:sz w:val="24"/>
          <w:szCs w:val="24"/>
        </w:rPr>
        <w:t>__________</w:t>
      </w:r>
      <w:r w:rsidR="0094508D" w:rsidRPr="002C5A9F">
        <w:rPr>
          <w:color w:val="002060"/>
          <w:sz w:val="24"/>
          <w:szCs w:val="24"/>
        </w:rPr>
        <w:t xml:space="preserve"> 20__</w:t>
      </w:r>
      <w:r w:rsidRPr="002C5A9F">
        <w:rPr>
          <w:color w:val="002060"/>
          <w:sz w:val="24"/>
          <w:szCs w:val="24"/>
        </w:rPr>
        <w:t>_</w:t>
      </w:r>
      <w:r w:rsidR="0091331F" w:rsidRPr="002C5A9F">
        <w:rPr>
          <w:color w:val="002060"/>
          <w:sz w:val="24"/>
          <w:szCs w:val="24"/>
        </w:rPr>
        <w:t> </w:t>
      </w:r>
      <w:r w:rsidR="009D662F" w:rsidRPr="002C5A9F">
        <w:rPr>
          <w:color w:val="002060"/>
          <w:sz w:val="24"/>
          <w:szCs w:val="24"/>
        </w:rPr>
        <w:t>р.</w:t>
      </w:r>
    </w:p>
    <w:p w:rsidR="008744C9" w:rsidRPr="002C5A9F" w:rsidRDefault="008744C9" w:rsidP="00A51538">
      <w:pPr>
        <w:jc w:val="center"/>
        <w:rPr>
          <w:b/>
          <w:color w:val="002060"/>
          <w:sz w:val="28"/>
        </w:rPr>
      </w:pPr>
    </w:p>
    <w:p w:rsidR="009D662F" w:rsidRPr="002C5A9F" w:rsidRDefault="00B62539" w:rsidP="00A51538">
      <w:pPr>
        <w:jc w:val="center"/>
        <w:rPr>
          <w:b/>
          <w:color w:val="002060"/>
          <w:sz w:val="26"/>
          <w:szCs w:val="26"/>
        </w:rPr>
      </w:pPr>
      <w:r w:rsidRPr="002C5A9F">
        <w:rPr>
          <w:b/>
          <w:color w:val="002060"/>
          <w:sz w:val="26"/>
          <w:szCs w:val="26"/>
        </w:rPr>
        <w:t>ЗАГАЛЬНИЙ ПЛАН</w:t>
      </w:r>
    </w:p>
    <w:p w:rsidR="00B62539" w:rsidRPr="002C5A9F" w:rsidRDefault="00B62539" w:rsidP="00B62539">
      <w:pPr>
        <w:pStyle w:val="3"/>
        <w:jc w:val="center"/>
        <w:rPr>
          <w:b/>
          <w:bCs/>
          <w:color w:val="002060"/>
          <w:kern w:val="28"/>
          <w:sz w:val="26"/>
          <w:szCs w:val="26"/>
        </w:rPr>
      </w:pPr>
      <w:r w:rsidRPr="002C5A9F">
        <w:rPr>
          <w:b/>
          <w:bCs/>
          <w:color w:val="002060"/>
          <w:kern w:val="28"/>
          <w:sz w:val="26"/>
          <w:szCs w:val="26"/>
        </w:rPr>
        <w:t xml:space="preserve">виконання освітньо-наукової програми </w:t>
      </w:r>
    </w:p>
    <w:p w:rsidR="000F7714" w:rsidRPr="002C5A9F" w:rsidRDefault="00B62539" w:rsidP="00B62539">
      <w:pPr>
        <w:jc w:val="center"/>
        <w:rPr>
          <w:b/>
          <w:bCs/>
          <w:color w:val="002060"/>
          <w:kern w:val="28"/>
          <w:sz w:val="26"/>
          <w:szCs w:val="26"/>
        </w:rPr>
      </w:pPr>
      <w:r w:rsidRPr="002C5A9F">
        <w:rPr>
          <w:b/>
          <w:bCs/>
          <w:color w:val="002060"/>
          <w:kern w:val="28"/>
          <w:sz w:val="26"/>
          <w:szCs w:val="26"/>
        </w:rPr>
        <w:t>підготовки доктора філософії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5528"/>
        <w:gridCol w:w="2551"/>
      </w:tblGrid>
      <w:tr w:rsidR="006A5871" w:rsidRPr="002C5A9F" w:rsidTr="00A04876"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871" w:rsidRPr="002C5A9F" w:rsidRDefault="006A5871" w:rsidP="000A3332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Назва роботи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5871" w:rsidRPr="002C5A9F" w:rsidRDefault="006A5871" w:rsidP="000A3332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Обсяг і короткий зміст</w:t>
            </w:r>
          </w:p>
          <w:p w:rsidR="006A5871" w:rsidRPr="002C5A9F" w:rsidRDefault="006A5871" w:rsidP="000A3332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роботи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A5871" w:rsidRPr="002C5A9F" w:rsidRDefault="006A5871" w:rsidP="00E249EF">
            <w:pPr>
              <w:ind w:left="-57" w:right="-57"/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Термін виконання та форма звітності</w:t>
            </w:r>
          </w:p>
        </w:tc>
      </w:tr>
      <w:tr w:rsidR="006A5871" w:rsidRPr="002C5A9F" w:rsidTr="00A04876">
        <w:tc>
          <w:tcPr>
            <w:tcW w:w="2197" w:type="dxa"/>
          </w:tcPr>
          <w:p w:rsidR="006A5871" w:rsidRPr="002C5A9F" w:rsidRDefault="000A3332" w:rsidP="000A3332">
            <w:pPr>
              <w:ind w:left="284" w:right="237" w:hanging="284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І</w:t>
            </w:r>
            <w:r w:rsidR="006A5871" w:rsidRPr="002C5A9F">
              <w:rPr>
                <w:color w:val="002060"/>
                <w:spacing w:val="-4"/>
                <w:sz w:val="22"/>
                <w:szCs w:val="22"/>
              </w:rPr>
              <w:t xml:space="preserve">. </w:t>
            </w:r>
            <w:r w:rsidRPr="002C5A9F">
              <w:rPr>
                <w:b/>
                <w:color w:val="002060"/>
                <w:spacing w:val="-4"/>
                <w:sz w:val="22"/>
                <w:szCs w:val="22"/>
              </w:rPr>
              <w:t>Індивідуальний навчальний план</w:t>
            </w:r>
            <w:r w:rsidR="006A5871" w:rsidRPr="002C5A9F">
              <w:rPr>
                <w:color w:val="002060"/>
                <w:spacing w:val="-4"/>
                <w:sz w:val="22"/>
                <w:szCs w:val="22"/>
              </w:rPr>
              <w:t xml:space="preserve"> </w:t>
            </w:r>
          </w:p>
        </w:tc>
        <w:tc>
          <w:tcPr>
            <w:tcW w:w="5528" w:type="dxa"/>
          </w:tcPr>
          <w:p w:rsidR="006A5871" w:rsidRPr="002C5A9F" w:rsidRDefault="006A5871" w:rsidP="00B7078C">
            <w:pPr>
              <w:jc w:val="both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  <w:lang w:val="ru-RU"/>
              </w:rPr>
              <w:t>_______</w:t>
            </w:r>
            <w:r w:rsidRPr="002C5A9F">
              <w:rPr>
                <w:color w:val="002060"/>
                <w:spacing w:val="-4"/>
                <w:sz w:val="22"/>
                <w:szCs w:val="22"/>
              </w:rPr>
              <w:t xml:space="preserve"> кредитів</w:t>
            </w:r>
            <w:r w:rsidRPr="002C5A9F">
              <w:rPr>
                <w:rStyle w:val="af"/>
                <w:color w:val="002060"/>
                <w:spacing w:val="-4"/>
                <w:sz w:val="22"/>
                <w:szCs w:val="22"/>
              </w:rPr>
              <w:footnoteReference w:id="3"/>
            </w:r>
            <w:r w:rsidRPr="002C5A9F">
              <w:rPr>
                <w:color w:val="002060"/>
                <w:spacing w:val="-4"/>
                <w:sz w:val="22"/>
                <w:szCs w:val="22"/>
              </w:rPr>
              <w:t xml:space="preserve"> </w:t>
            </w:r>
            <w:r w:rsidRPr="002C5A9F">
              <w:rPr>
                <w:b/>
                <w:color w:val="002060"/>
                <w:spacing w:val="-4"/>
                <w:sz w:val="22"/>
                <w:szCs w:val="22"/>
              </w:rPr>
              <w:t>ЄКТС</w:t>
            </w:r>
          </w:p>
          <w:p w:rsidR="006A5871" w:rsidRPr="002C5A9F" w:rsidRDefault="006A5871" w:rsidP="000A3332">
            <w:pPr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Лекції та практичні заняття (контактні години, виконання індивідуальних завдань,</w:t>
            </w:r>
            <w:r w:rsidR="00E249EF" w:rsidRPr="002C5A9F">
              <w:rPr>
                <w:color w:val="002060"/>
                <w:spacing w:val="-4"/>
                <w:sz w:val="22"/>
                <w:szCs w:val="22"/>
              </w:rPr>
              <w:t xml:space="preserve"> самостійна робота, педагогічна практика</w:t>
            </w:r>
            <w:r w:rsidR="002B462D">
              <w:rPr>
                <w:color w:val="002060"/>
                <w:spacing w:val="-4"/>
                <w:sz w:val="22"/>
                <w:szCs w:val="22"/>
              </w:rPr>
              <w:t>)</w:t>
            </w:r>
          </w:p>
        </w:tc>
        <w:tc>
          <w:tcPr>
            <w:tcW w:w="2551" w:type="dxa"/>
            <w:vAlign w:val="center"/>
          </w:tcPr>
          <w:p w:rsidR="006A5871" w:rsidRPr="002C5A9F" w:rsidRDefault="006A5871" w:rsidP="00E249EF">
            <w:pPr>
              <w:ind w:left="-57" w:right="-57"/>
              <w:jc w:val="center"/>
              <w:rPr>
                <w:i/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i/>
                <w:color w:val="002060"/>
                <w:spacing w:val="-4"/>
                <w:sz w:val="22"/>
                <w:szCs w:val="22"/>
              </w:rPr>
              <w:t xml:space="preserve">І – </w:t>
            </w:r>
            <w:r w:rsidRPr="002C5A9F">
              <w:rPr>
                <w:i/>
                <w:color w:val="002060"/>
                <w:spacing w:val="-4"/>
                <w:sz w:val="22"/>
                <w:szCs w:val="22"/>
                <w:lang w:val="en-US"/>
              </w:rPr>
              <w:t>IV</w:t>
            </w:r>
            <w:r w:rsidRPr="002C5A9F">
              <w:rPr>
                <w:i/>
                <w:color w:val="002060"/>
                <w:spacing w:val="-4"/>
                <w:sz w:val="22"/>
                <w:szCs w:val="22"/>
                <w:lang w:val="ru-RU"/>
              </w:rPr>
              <w:t xml:space="preserve"> </w:t>
            </w:r>
            <w:r w:rsidRPr="002C5A9F">
              <w:rPr>
                <w:i/>
                <w:color w:val="002060"/>
                <w:spacing w:val="-4"/>
                <w:sz w:val="22"/>
                <w:szCs w:val="22"/>
                <w:lang w:val="en-US"/>
              </w:rPr>
              <w:t>c</w:t>
            </w:r>
            <w:r w:rsidRPr="002C5A9F">
              <w:rPr>
                <w:i/>
                <w:color w:val="002060"/>
                <w:spacing w:val="-4"/>
                <w:sz w:val="22"/>
                <w:szCs w:val="22"/>
              </w:rPr>
              <w:t>еместри за навчальним планом</w:t>
            </w:r>
          </w:p>
          <w:p w:rsidR="006A5871" w:rsidRPr="002C5A9F" w:rsidRDefault="006A5871" w:rsidP="00E249EF">
            <w:pPr>
              <w:ind w:left="-57" w:right="-57"/>
              <w:jc w:val="center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Іспити, заліки</w:t>
            </w:r>
          </w:p>
        </w:tc>
      </w:tr>
      <w:tr w:rsidR="00E249EF" w:rsidRPr="002C5A9F" w:rsidTr="00A04876">
        <w:tc>
          <w:tcPr>
            <w:tcW w:w="2197" w:type="dxa"/>
            <w:vMerge w:val="restart"/>
            <w:tcBorders>
              <w:top w:val="single" w:sz="6" w:space="0" w:color="auto"/>
            </w:tcBorders>
          </w:tcPr>
          <w:p w:rsidR="00E249EF" w:rsidRPr="002C5A9F" w:rsidRDefault="00E249EF" w:rsidP="002A4755">
            <w:pPr>
              <w:ind w:left="284" w:hanging="284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 xml:space="preserve">ІІ. </w:t>
            </w:r>
            <w:r w:rsidRPr="002C5A9F">
              <w:rPr>
                <w:b/>
                <w:color w:val="002060"/>
                <w:spacing w:val="-4"/>
                <w:sz w:val="22"/>
                <w:szCs w:val="22"/>
              </w:rPr>
              <w:t>Індивідуальний план наукової роботи</w:t>
            </w: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:rsidR="00E249EF" w:rsidRPr="002C5A9F" w:rsidRDefault="00E249EF" w:rsidP="00B7078C">
            <w:pPr>
              <w:numPr>
                <w:ilvl w:val="0"/>
                <w:numId w:val="6"/>
              </w:numPr>
              <w:tabs>
                <w:tab w:val="left" w:pos="360"/>
              </w:tabs>
              <w:ind w:left="360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 xml:space="preserve">Підготовка обґрунтування вибору теми дисертаційного дослідження. Затвердження теми дисертації доктора філософії 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:rsidR="00E249EF" w:rsidRPr="002C5A9F" w:rsidRDefault="00E249EF" w:rsidP="00E249EF">
            <w:pPr>
              <w:ind w:left="-57" w:right="-57"/>
              <w:jc w:val="center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i/>
                <w:color w:val="002060"/>
                <w:spacing w:val="-4"/>
                <w:sz w:val="22"/>
                <w:szCs w:val="22"/>
              </w:rPr>
              <w:t>Упродовж 2-х місяців після зарахування</w:t>
            </w:r>
          </w:p>
        </w:tc>
      </w:tr>
      <w:tr w:rsidR="00E249EF" w:rsidRPr="002C5A9F" w:rsidTr="00A04876">
        <w:tc>
          <w:tcPr>
            <w:tcW w:w="2197" w:type="dxa"/>
            <w:vMerge/>
          </w:tcPr>
          <w:p w:rsidR="00E249EF" w:rsidRPr="002C5A9F" w:rsidRDefault="00E249EF" w:rsidP="000A3332">
            <w:pPr>
              <w:rPr>
                <w:color w:val="00206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:rsidR="00E249EF" w:rsidRPr="002C5A9F" w:rsidRDefault="00E249EF" w:rsidP="00B7078C">
            <w:pPr>
              <w:numPr>
                <w:ilvl w:val="0"/>
                <w:numId w:val="6"/>
              </w:numPr>
              <w:tabs>
                <w:tab w:val="left" w:pos="360"/>
              </w:tabs>
              <w:ind w:left="360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Проведення науково-дослідницької роботи за темою дослідження. Виконання дисертації доктора філософії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</w:tcBorders>
            <w:vAlign w:val="center"/>
          </w:tcPr>
          <w:p w:rsidR="00E249EF" w:rsidRPr="002C5A9F" w:rsidRDefault="00E249EF" w:rsidP="00E249EF">
            <w:pPr>
              <w:ind w:left="-57" w:right="-57"/>
              <w:jc w:val="center"/>
              <w:rPr>
                <w:i/>
                <w:color w:val="002060"/>
                <w:sz w:val="24"/>
                <w:szCs w:val="24"/>
              </w:rPr>
            </w:pPr>
            <w:r w:rsidRPr="002C5A9F">
              <w:rPr>
                <w:i/>
                <w:color w:val="002060"/>
                <w:sz w:val="24"/>
                <w:szCs w:val="24"/>
              </w:rPr>
              <w:t>І-ІV роки навчання</w:t>
            </w:r>
          </w:p>
          <w:p w:rsidR="00E249EF" w:rsidRPr="002C5A9F" w:rsidRDefault="00E249EF" w:rsidP="00E249EF">
            <w:pPr>
              <w:pStyle w:val="af6"/>
              <w:ind w:left="-57" w:right="-57"/>
              <w:jc w:val="center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lang w:val="uk-UA"/>
              </w:rPr>
              <w:t xml:space="preserve">Звіт двічі на рік: </w:t>
            </w:r>
            <w:r w:rsidR="00366499">
              <w:rPr>
                <w:color w:val="002060"/>
              </w:rPr>
              <w:t>травень,</w:t>
            </w:r>
            <w:r w:rsidR="002F32EE">
              <w:rPr>
                <w:color w:val="002060"/>
                <w:lang w:val="uk-UA"/>
              </w:rPr>
              <w:t>жовтень</w:t>
            </w:r>
            <w:r w:rsidR="00366499">
              <w:rPr>
                <w:color w:val="002060"/>
              </w:rPr>
              <w:t xml:space="preserve"> </w:t>
            </w:r>
          </w:p>
          <w:p w:rsidR="00E249EF" w:rsidRPr="002C5A9F" w:rsidRDefault="00E249EF" w:rsidP="00E249EF">
            <w:pPr>
              <w:pStyle w:val="af6"/>
              <w:ind w:left="-57" w:right="-57"/>
              <w:jc w:val="center"/>
              <w:rPr>
                <w:color w:val="002060"/>
                <w:spacing w:val="-4"/>
                <w:sz w:val="22"/>
                <w:szCs w:val="22"/>
              </w:rPr>
            </w:pPr>
          </w:p>
        </w:tc>
      </w:tr>
      <w:tr w:rsidR="00E249EF" w:rsidRPr="002C5A9F" w:rsidTr="00A04876">
        <w:trPr>
          <w:trHeight w:val="65"/>
        </w:trPr>
        <w:tc>
          <w:tcPr>
            <w:tcW w:w="2197" w:type="dxa"/>
            <w:vMerge/>
          </w:tcPr>
          <w:p w:rsidR="00E249EF" w:rsidRPr="002C5A9F" w:rsidRDefault="00E249EF" w:rsidP="002A4755">
            <w:pPr>
              <w:rPr>
                <w:color w:val="00206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:rsidR="00E249EF" w:rsidRPr="002C5A9F" w:rsidRDefault="00E249EF" w:rsidP="009E4D8F">
            <w:pPr>
              <w:numPr>
                <w:ilvl w:val="0"/>
                <w:numId w:val="6"/>
              </w:numPr>
              <w:tabs>
                <w:tab w:val="left" w:pos="360"/>
              </w:tabs>
              <w:ind w:left="360"/>
              <w:rPr>
                <w:i/>
                <w:color w:val="002060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Публікація статей за темою дисертації доктора філософії: не менше 3-х наукових публікацій</w:t>
            </w:r>
            <w:r w:rsidRPr="002C5A9F">
              <w:rPr>
                <w:color w:val="002060"/>
                <w:spacing w:val="-4"/>
                <w:sz w:val="22"/>
                <w:szCs w:val="22"/>
                <w:vertAlign w:val="superscript"/>
              </w:rPr>
              <w:footnoteReference w:id="4"/>
            </w:r>
            <w:r w:rsidR="009E4D8F">
              <w:rPr>
                <w:color w:val="002060"/>
                <w:spacing w:val="-4"/>
                <w:sz w:val="22"/>
                <w:szCs w:val="22"/>
              </w:rPr>
              <w:t xml:space="preserve"> з обраної спеціальності</w:t>
            </w:r>
          </w:p>
        </w:tc>
        <w:tc>
          <w:tcPr>
            <w:tcW w:w="2551" w:type="dxa"/>
            <w:vMerge/>
            <w:vAlign w:val="center"/>
          </w:tcPr>
          <w:p w:rsidR="00E249EF" w:rsidRPr="002C5A9F" w:rsidRDefault="00E249EF" w:rsidP="00E249EF">
            <w:pPr>
              <w:pStyle w:val="af6"/>
              <w:ind w:left="-57" w:right="-57"/>
              <w:jc w:val="center"/>
              <w:rPr>
                <w:color w:val="002060"/>
                <w:spacing w:val="-4"/>
                <w:sz w:val="22"/>
                <w:szCs w:val="22"/>
              </w:rPr>
            </w:pPr>
          </w:p>
        </w:tc>
      </w:tr>
      <w:tr w:rsidR="00E249EF" w:rsidRPr="002C5A9F" w:rsidTr="00A04876">
        <w:tc>
          <w:tcPr>
            <w:tcW w:w="2197" w:type="dxa"/>
            <w:vMerge/>
          </w:tcPr>
          <w:p w:rsidR="00E249EF" w:rsidRPr="002C5A9F" w:rsidRDefault="00E249EF" w:rsidP="00E249EF">
            <w:pPr>
              <w:rPr>
                <w:color w:val="00206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:rsidR="00E249EF" w:rsidRPr="002C5A9F" w:rsidRDefault="00E249EF" w:rsidP="00B7078C">
            <w:pPr>
              <w:numPr>
                <w:ilvl w:val="0"/>
                <w:numId w:val="6"/>
              </w:numPr>
              <w:tabs>
                <w:tab w:val="num" w:pos="317"/>
                <w:tab w:val="left" w:pos="360"/>
              </w:tabs>
              <w:ind w:left="360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Апробація результатів дисертаційного дослідження доктора філософії:</w:t>
            </w:r>
          </w:p>
          <w:p w:rsidR="00E249EF" w:rsidRPr="002C5A9F" w:rsidRDefault="00E249EF" w:rsidP="00B7078C">
            <w:pPr>
              <w:numPr>
                <w:ilvl w:val="2"/>
                <w:numId w:val="4"/>
              </w:numPr>
              <w:tabs>
                <w:tab w:val="clear" w:pos="2160"/>
                <w:tab w:val="num" w:pos="317"/>
              </w:tabs>
              <w:spacing w:line="200" w:lineRule="exact"/>
              <w:ind w:left="317" w:hanging="284"/>
              <w:rPr>
                <w:i/>
                <w:color w:val="002060"/>
              </w:rPr>
            </w:pPr>
            <w:r w:rsidRPr="002C5A9F">
              <w:rPr>
                <w:i/>
                <w:color w:val="002060"/>
              </w:rPr>
              <w:t>участь у роботі міжнародних та вітчизняних наукових конференцій, семінарах, форумах, круглих столах тощо;</w:t>
            </w:r>
          </w:p>
          <w:p w:rsidR="00E249EF" w:rsidRPr="002C5A9F" w:rsidRDefault="00E249EF" w:rsidP="00B7078C">
            <w:pPr>
              <w:numPr>
                <w:ilvl w:val="2"/>
                <w:numId w:val="4"/>
              </w:numPr>
              <w:tabs>
                <w:tab w:val="clear" w:pos="2160"/>
                <w:tab w:val="num" w:pos="317"/>
              </w:tabs>
              <w:spacing w:line="200" w:lineRule="exact"/>
              <w:ind w:left="317" w:hanging="284"/>
              <w:rPr>
                <w:i/>
                <w:color w:val="002060"/>
              </w:rPr>
            </w:pPr>
            <w:r w:rsidRPr="002C5A9F">
              <w:rPr>
                <w:i/>
                <w:color w:val="002060"/>
              </w:rPr>
              <w:t>публікація не менше 3-х тез за результатами участі у роботі наукових конференцій</w:t>
            </w:r>
          </w:p>
        </w:tc>
        <w:tc>
          <w:tcPr>
            <w:tcW w:w="2551" w:type="dxa"/>
            <w:vMerge/>
            <w:vAlign w:val="center"/>
          </w:tcPr>
          <w:p w:rsidR="00E249EF" w:rsidRPr="002C5A9F" w:rsidRDefault="00E249EF" w:rsidP="00E249EF">
            <w:pPr>
              <w:pStyle w:val="af6"/>
              <w:ind w:left="-57" w:right="-57"/>
              <w:jc w:val="center"/>
              <w:rPr>
                <w:color w:val="002060"/>
                <w:spacing w:val="-4"/>
                <w:sz w:val="22"/>
                <w:szCs w:val="22"/>
              </w:rPr>
            </w:pPr>
          </w:p>
        </w:tc>
      </w:tr>
      <w:tr w:rsidR="00E249EF" w:rsidRPr="002C5A9F" w:rsidTr="00A04876">
        <w:tc>
          <w:tcPr>
            <w:tcW w:w="2197" w:type="dxa"/>
            <w:vMerge/>
          </w:tcPr>
          <w:p w:rsidR="00E249EF" w:rsidRPr="002C5A9F" w:rsidRDefault="00E249EF" w:rsidP="00E249EF">
            <w:pPr>
              <w:rPr>
                <w:color w:val="00206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:rsidR="00E249EF" w:rsidRPr="002C5A9F" w:rsidRDefault="00E249EF" w:rsidP="00B7078C">
            <w:pPr>
              <w:numPr>
                <w:ilvl w:val="0"/>
                <w:numId w:val="6"/>
              </w:numPr>
              <w:tabs>
                <w:tab w:val="num" w:pos="317"/>
                <w:tab w:val="left" w:pos="360"/>
              </w:tabs>
              <w:ind w:left="360"/>
              <w:rPr>
                <w:i/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 xml:space="preserve">Стажування у провідних закордонних та вітчизняних університетах (наукових установах) </w:t>
            </w:r>
            <w:r w:rsidR="00A04876" w:rsidRPr="002C5A9F">
              <w:rPr>
                <w:color w:val="002060"/>
                <w:spacing w:val="-4"/>
                <w:sz w:val="22"/>
                <w:szCs w:val="22"/>
              </w:rPr>
              <w:br/>
            </w:r>
            <w:r w:rsidRPr="002C5A9F">
              <w:rPr>
                <w:color w:val="002060"/>
                <w:spacing w:val="-4"/>
                <w:sz w:val="22"/>
                <w:szCs w:val="22"/>
              </w:rPr>
              <w:t>(</w:t>
            </w:r>
            <w:r w:rsidRPr="002C5A9F">
              <w:rPr>
                <w:i/>
                <w:color w:val="002060"/>
                <w:spacing w:val="-4"/>
                <w:sz w:val="22"/>
                <w:szCs w:val="22"/>
              </w:rPr>
              <w:t>за необхідності</w:t>
            </w:r>
            <w:r w:rsidRPr="002C5A9F">
              <w:rPr>
                <w:color w:val="002060"/>
                <w:spacing w:val="-4"/>
                <w:sz w:val="22"/>
                <w:szCs w:val="22"/>
              </w:rPr>
              <w:t>)</w:t>
            </w:r>
          </w:p>
        </w:tc>
        <w:tc>
          <w:tcPr>
            <w:tcW w:w="2551" w:type="dxa"/>
            <w:vMerge/>
          </w:tcPr>
          <w:p w:rsidR="00E249EF" w:rsidRPr="002C5A9F" w:rsidRDefault="00E249EF" w:rsidP="00E249EF">
            <w:pPr>
              <w:ind w:left="-57" w:right="-57"/>
              <w:jc w:val="both"/>
              <w:rPr>
                <w:color w:val="002060"/>
                <w:spacing w:val="-4"/>
                <w:sz w:val="22"/>
                <w:szCs w:val="22"/>
              </w:rPr>
            </w:pPr>
          </w:p>
        </w:tc>
      </w:tr>
      <w:tr w:rsidR="00E249EF" w:rsidRPr="002C5A9F" w:rsidTr="00A04876">
        <w:tc>
          <w:tcPr>
            <w:tcW w:w="2197" w:type="dxa"/>
            <w:vMerge/>
          </w:tcPr>
          <w:p w:rsidR="00E249EF" w:rsidRPr="002C5A9F" w:rsidRDefault="00E249EF" w:rsidP="00E249EF">
            <w:pPr>
              <w:rPr>
                <w:color w:val="00206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:rsidR="00E249EF" w:rsidRPr="002C5A9F" w:rsidRDefault="00E249EF" w:rsidP="00B7078C">
            <w:pPr>
              <w:numPr>
                <w:ilvl w:val="0"/>
                <w:numId w:val="6"/>
              </w:numPr>
              <w:tabs>
                <w:tab w:val="num" w:pos="317"/>
                <w:tab w:val="left" w:pos="360"/>
              </w:tabs>
              <w:ind w:left="360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Участь у НДР кафедри, гос</w:t>
            </w:r>
            <w:r w:rsidR="00A20EDA" w:rsidRPr="002C5A9F">
              <w:rPr>
                <w:color w:val="002060"/>
                <w:spacing w:val="-4"/>
                <w:sz w:val="22"/>
                <w:szCs w:val="22"/>
              </w:rPr>
              <w:t>прозрахункових</w:t>
            </w:r>
            <w:r w:rsidR="002B462D">
              <w:rPr>
                <w:color w:val="002060"/>
                <w:spacing w:val="-4"/>
                <w:sz w:val="22"/>
                <w:szCs w:val="22"/>
              </w:rPr>
              <w:t xml:space="preserve"> темах, грантах </w:t>
            </w:r>
          </w:p>
        </w:tc>
        <w:tc>
          <w:tcPr>
            <w:tcW w:w="2551" w:type="dxa"/>
            <w:vMerge/>
          </w:tcPr>
          <w:p w:rsidR="00E249EF" w:rsidRPr="002C5A9F" w:rsidRDefault="00E249EF" w:rsidP="00E249EF">
            <w:pPr>
              <w:ind w:left="-57" w:right="-57"/>
              <w:jc w:val="both"/>
              <w:rPr>
                <w:color w:val="002060"/>
                <w:spacing w:val="-4"/>
                <w:sz w:val="22"/>
                <w:szCs w:val="22"/>
              </w:rPr>
            </w:pPr>
          </w:p>
        </w:tc>
      </w:tr>
      <w:tr w:rsidR="00E249EF" w:rsidRPr="002C5A9F" w:rsidTr="00A04876">
        <w:tc>
          <w:tcPr>
            <w:tcW w:w="2197" w:type="dxa"/>
            <w:vMerge/>
          </w:tcPr>
          <w:p w:rsidR="00E249EF" w:rsidRPr="002C5A9F" w:rsidRDefault="00E249EF" w:rsidP="00E249EF">
            <w:pPr>
              <w:rPr>
                <w:color w:val="00206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</w:tcBorders>
            <w:vAlign w:val="center"/>
          </w:tcPr>
          <w:p w:rsidR="00E249EF" w:rsidRPr="002C5A9F" w:rsidRDefault="00E249EF" w:rsidP="00B7078C">
            <w:pPr>
              <w:numPr>
                <w:ilvl w:val="0"/>
                <w:numId w:val="6"/>
              </w:numPr>
              <w:tabs>
                <w:tab w:val="num" w:pos="317"/>
                <w:tab w:val="left" w:pos="360"/>
              </w:tabs>
              <w:ind w:left="360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Упровадження результатів наукового дослідження</w:t>
            </w:r>
          </w:p>
        </w:tc>
        <w:tc>
          <w:tcPr>
            <w:tcW w:w="2551" w:type="dxa"/>
            <w:vMerge/>
          </w:tcPr>
          <w:p w:rsidR="00E249EF" w:rsidRPr="002C5A9F" w:rsidRDefault="00E249EF" w:rsidP="00E249EF">
            <w:pPr>
              <w:ind w:left="-57" w:right="-57"/>
              <w:jc w:val="both"/>
              <w:rPr>
                <w:color w:val="002060"/>
                <w:spacing w:val="-4"/>
                <w:sz w:val="22"/>
                <w:szCs w:val="22"/>
              </w:rPr>
            </w:pPr>
          </w:p>
        </w:tc>
      </w:tr>
      <w:tr w:rsidR="00A04876" w:rsidRPr="002C5A9F" w:rsidTr="00A04876">
        <w:tc>
          <w:tcPr>
            <w:tcW w:w="2197" w:type="dxa"/>
            <w:vMerge w:val="restart"/>
            <w:tcBorders>
              <w:top w:val="single" w:sz="6" w:space="0" w:color="auto"/>
            </w:tcBorders>
          </w:tcPr>
          <w:p w:rsidR="00A04876" w:rsidRPr="002C5A9F" w:rsidRDefault="00A04876" w:rsidP="00A04876">
            <w:pPr>
              <w:ind w:left="284" w:hanging="284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b/>
                <w:color w:val="002060"/>
                <w:spacing w:val="-4"/>
                <w:sz w:val="22"/>
                <w:szCs w:val="22"/>
              </w:rPr>
              <w:t>ІІІ. Підсумкова атестація</w:t>
            </w:r>
          </w:p>
        </w:tc>
        <w:tc>
          <w:tcPr>
            <w:tcW w:w="55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4876" w:rsidRPr="002C5A9F" w:rsidRDefault="003F50B4" w:rsidP="00B7078C">
            <w:pPr>
              <w:numPr>
                <w:ilvl w:val="0"/>
                <w:numId w:val="7"/>
              </w:numPr>
              <w:tabs>
                <w:tab w:val="left" w:pos="360"/>
              </w:tabs>
              <w:ind w:left="360"/>
              <w:rPr>
                <w:color w:val="002060"/>
                <w:spacing w:val="-4"/>
                <w:sz w:val="22"/>
                <w:szCs w:val="22"/>
              </w:rPr>
            </w:pPr>
            <w:r>
              <w:rPr>
                <w:color w:val="002060"/>
                <w:spacing w:val="-4"/>
                <w:sz w:val="22"/>
                <w:szCs w:val="22"/>
              </w:rPr>
              <w:t>Комплекснй іспит зі спеціальності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4876" w:rsidRPr="002C5A9F" w:rsidRDefault="003F50B4" w:rsidP="00A04876">
            <w:pPr>
              <w:spacing w:line="200" w:lineRule="exact"/>
              <w:ind w:left="33"/>
              <w:jc w:val="center"/>
              <w:rPr>
                <w:color w:val="002060"/>
                <w:spacing w:val="-4"/>
              </w:rPr>
            </w:pPr>
            <w:r w:rsidRPr="002C5A9F">
              <w:rPr>
                <w:i/>
                <w:color w:val="002060"/>
              </w:rPr>
              <w:t>За умови виконання освітньої складової відповідно до навчального плану</w:t>
            </w:r>
          </w:p>
        </w:tc>
      </w:tr>
      <w:tr w:rsidR="003F50B4" w:rsidRPr="002C5A9F" w:rsidTr="00CB5868">
        <w:tc>
          <w:tcPr>
            <w:tcW w:w="2197" w:type="dxa"/>
            <w:vMerge/>
          </w:tcPr>
          <w:p w:rsidR="003F50B4" w:rsidRPr="002C5A9F" w:rsidRDefault="003F50B4" w:rsidP="003F50B4">
            <w:pPr>
              <w:ind w:left="284" w:hanging="284"/>
              <w:rPr>
                <w:b/>
                <w:color w:val="00206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F50B4" w:rsidRPr="002C5A9F" w:rsidRDefault="003F50B4" w:rsidP="003F50B4">
            <w:pPr>
              <w:numPr>
                <w:ilvl w:val="0"/>
                <w:numId w:val="7"/>
              </w:numPr>
              <w:tabs>
                <w:tab w:val="left" w:pos="360"/>
              </w:tabs>
              <w:ind w:left="360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Попередній захист дисертації (фаховий семінар)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F50B4" w:rsidRPr="002C5A9F" w:rsidRDefault="003F50B4" w:rsidP="003F50B4">
            <w:pPr>
              <w:spacing w:line="200" w:lineRule="exact"/>
              <w:ind w:left="33"/>
              <w:jc w:val="center"/>
              <w:rPr>
                <w:color w:val="002060"/>
                <w:spacing w:val="-4"/>
              </w:rPr>
            </w:pPr>
            <w:r w:rsidRPr="002C5A9F">
              <w:rPr>
                <w:i/>
                <w:color w:val="002060"/>
              </w:rPr>
              <w:t>За умови виконання освітньої складової відповідно до навчального плану та наявності відгуку наукового керівника</w:t>
            </w:r>
          </w:p>
        </w:tc>
      </w:tr>
      <w:tr w:rsidR="003F50B4" w:rsidRPr="002C5A9F" w:rsidTr="00A04876">
        <w:tc>
          <w:tcPr>
            <w:tcW w:w="2197" w:type="dxa"/>
            <w:vMerge/>
          </w:tcPr>
          <w:p w:rsidR="003F50B4" w:rsidRPr="002C5A9F" w:rsidRDefault="003F50B4" w:rsidP="003F50B4">
            <w:pPr>
              <w:ind w:left="284" w:hanging="284"/>
              <w:rPr>
                <w:b/>
                <w:color w:val="002060"/>
                <w:spacing w:val="-4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3F50B4" w:rsidRPr="002C5A9F" w:rsidRDefault="003F50B4" w:rsidP="003F50B4">
            <w:pPr>
              <w:numPr>
                <w:ilvl w:val="0"/>
                <w:numId w:val="7"/>
              </w:numPr>
              <w:tabs>
                <w:tab w:val="left" w:pos="360"/>
              </w:tabs>
              <w:ind w:left="360"/>
              <w:rPr>
                <w:color w:val="002060"/>
                <w:spacing w:val="-4"/>
                <w:sz w:val="22"/>
                <w:szCs w:val="22"/>
              </w:rPr>
            </w:pPr>
            <w:r w:rsidRPr="002C5A9F">
              <w:rPr>
                <w:color w:val="002060"/>
                <w:spacing w:val="-4"/>
                <w:sz w:val="22"/>
                <w:szCs w:val="22"/>
              </w:rPr>
              <w:t>Захист дисертації доктора філософії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:rsidR="003F50B4" w:rsidRPr="002C5A9F" w:rsidRDefault="003F50B4" w:rsidP="003F50B4">
            <w:pPr>
              <w:spacing w:line="200" w:lineRule="exact"/>
              <w:ind w:left="33"/>
              <w:jc w:val="center"/>
              <w:rPr>
                <w:i/>
                <w:color w:val="002060"/>
              </w:rPr>
            </w:pPr>
            <w:r w:rsidRPr="002C5A9F">
              <w:rPr>
                <w:i/>
                <w:color w:val="002060"/>
              </w:rPr>
              <w:t>До кінця терміну навчання. За умови наявності позитивного висновку за підсумками фахового семінару</w:t>
            </w:r>
          </w:p>
        </w:tc>
      </w:tr>
    </w:tbl>
    <w:p w:rsidR="00C37BB4" w:rsidRDefault="00C37BB4" w:rsidP="00A0487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</w:p>
    <w:p w:rsidR="009E4D8F" w:rsidRDefault="009E4D8F" w:rsidP="00A0487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</w:p>
    <w:p w:rsidR="009E4D8F" w:rsidRPr="002C5A9F" w:rsidRDefault="009E4D8F" w:rsidP="00A0487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</w:p>
    <w:p w:rsidR="00A04876" w:rsidRPr="002C5A9F" w:rsidRDefault="00A04876" w:rsidP="00A0487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Науковий керівник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  <w:t>Аспірант ______ / _______________</w:t>
      </w:r>
    </w:p>
    <w:p w:rsidR="00A04876" w:rsidRPr="002C5A9F" w:rsidRDefault="00A04876" w:rsidP="00A04876">
      <w:pPr>
        <w:pStyle w:val="af5"/>
        <w:tabs>
          <w:tab w:val="left" w:pos="6096"/>
        </w:tabs>
        <w:spacing w:line="276" w:lineRule="auto"/>
        <w:ind w:left="1440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  <w:r w:rsidRPr="002C5A9F">
        <w:rPr>
          <w:rFonts w:ascii="Times New Roman" w:hAnsi="Times New Roman"/>
          <w:color w:val="002060"/>
          <w:sz w:val="18"/>
          <w:lang w:val="uk-UA"/>
        </w:rPr>
        <w:tab/>
        <w:t>(підпис)</w:t>
      </w:r>
    </w:p>
    <w:p w:rsidR="00A04876" w:rsidRPr="002C5A9F" w:rsidRDefault="002F32EE" w:rsidP="00A0487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>
        <w:rPr>
          <w:rFonts w:ascii="Times New Roman" w:hAnsi="Times New Roman"/>
          <w:color w:val="002060"/>
          <w:sz w:val="24"/>
          <w:lang w:val="uk-UA"/>
        </w:rPr>
        <w:t>Завідувач відділу</w:t>
      </w:r>
      <w:r w:rsidR="00A04876" w:rsidRPr="002C5A9F">
        <w:rPr>
          <w:rFonts w:ascii="Times New Roman" w:hAnsi="Times New Roman"/>
          <w:color w:val="002060"/>
          <w:sz w:val="24"/>
          <w:lang w:val="uk-UA"/>
        </w:rPr>
        <w:t xml:space="preserve"> ______ / _______________</w:t>
      </w:r>
      <w:r w:rsidR="00A04876" w:rsidRPr="002C5A9F">
        <w:rPr>
          <w:rFonts w:ascii="Times New Roman" w:hAnsi="Times New Roman"/>
          <w:color w:val="002060"/>
          <w:sz w:val="24"/>
          <w:lang w:val="uk-UA"/>
        </w:rPr>
        <w:tab/>
        <w:t>Гарант ОНП ______ / _______________</w:t>
      </w:r>
    </w:p>
    <w:p w:rsidR="00A04876" w:rsidRPr="00AB43AE" w:rsidRDefault="00A04876" w:rsidP="00A04876">
      <w:pPr>
        <w:pStyle w:val="af5"/>
        <w:tabs>
          <w:tab w:val="left" w:pos="6379"/>
        </w:tabs>
        <w:spacing w:line="276" w:lineRule="auto"/>
        <w:ind w:left="1440" w:firstLine="687"/>
        <w:jc w:val="both"/>
        <w:rPr>
          <w:color w:val="002060"/>
          <w:sz w:val="2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  <w:r w:rsidRPr="002C5A9F">
        <w:rPr>
          <w:rFonts w:ascii="Times New Roman" w:hAnsi="Times New Roman"/>
          <w:color w:val="002060"/>
          <w:sz w:val="18"/>
          <w:lang w:val="uk-UA"/>
        </w:rPr>
        <w:tab/>
        <w:t>(підпис)</w:t>
      </w:r>
    </w:p>
    <w:p w:rsidR="009E4D8F" w:rsidRPr="00AB43AE" w:rsidRDefault="009E4D8F">
      <w:pPr>
        <w:rPr>
          <w:color w:val="002060"/>
        </w:rPr>
      </w:pPr>
      <w:r w:rsidRPr="00AB43AE">
        <w:rPr>
          <w:color w:val="002060"/>
        </w:rPr>
        <w:lastRenderedPageBreak/>
        <w:br w:type="page"/>
      </w:r>
    </w:p>
    <w:p w:rsidR="00000531" w:rsidRPr="00AB43AE" w:rsidRDefault="00000531" w:rsidP="00000531">
      <w:pPr>
        <w:rPr>
          <w:color w:val="002060"/>
        </w:rPr>
      </w:pPr>
    </w:p>
    <w:p w:rsidR="00E73705" w:rsidRPr="002C5A9F" w:rsidRDefault="00C37BB4" w:rsidP="00E73705">
      <w:pPr>
        <w:jc w:val="center"/>
        <w:rPr>
          <w:bCs/>
          <w:i/>
          <w:color w:val="002060"/>
          <w:kern w:val="28"/>
        </w:rPr>
      </w:pPr>
      <w:r w:rsidRPr="002C5A9F">
        <w:rPr>
          <w:b/>
          <w:bCs/>
          <w:color w:val="002060"/>
          <w:spacing w:val="40"/>
          <w:kern w:val="28"/>
          <w:sz w:val="24"/>
          <w:szCs w:val="24"/>
        </w:rPr>
        <w:t xml:space="preserve">РОБОЧИЙ ПЛАН </w:t>
      </w:r>
      <w:r w:rsidR="00E73705" w:rsidRPr="002C5A9F">
        <w:rPr>
          <w:b/>
          <w:bCs/>
          <w:color w:val="002060"/>
          <w:spacing w:val="40"/>
          <w:kern w:val="28"/>
          <w:sz w:val="24"/>
          <w:szCs w:val="24"/>
        </w:rPr>
        <w:t>І</w:t>
      </w:r>
      <w:r w:rsidRPr="002C5A9F">
        <w:rPr>
          <w:b/>
          <w:bCs/>
          <w:color w:val="002060"/>
          <w:spacing w:val="40"/>
          <w:kern w:val="28"/>
          <w:sz w:val="24"/>
          <w:szCs w:val="24"/>
        </w:rPr>
        <w:t>-го</w:t>
      </w:r>
      <w:r w:rsidR="00E73705" w:rsidRPr="002C5A9F">
        <w:rPr>
          <w:b/>
          <w:bCs/>
          <w:color w:val="002060"/>
          <w:spacing w:val="40"/>
          <w:kern w:val="28"/>
          <w:sz w:val="24"/>
          <w:szCs w:val="24"/>
        </w:rPr>
        <w:t xml:space="preserve"> </w:t>
      </w:r>
      <w:r w:rsidRPr="002C5A9F">
        <w:rPr>
          <w:b/>
          <w:bCs/>
          <w:color w:val="002060"/>
          <w:spacing w:val="40"/>
          <w:kern w:val="28"/>
          <w:sz w:val="24"/>
          <w:szCs w:val="24"/>
        </w:rPr>
        <w:t>РОКУ НАВЧАННЯ</w:t>
      </w:r>
      <w:r w:rsidR="00E73705" w:rsidRPr="002C5A9F">
        <w:rPr>
          <w:b/>
          <w:bCs/>
          <w:color w:val="002060"/>
          <w:spacing w:val="40"/>
          <w:kern w:val="28"/>
          <w:sz w:val="24"/>
          <w:szCs w:val="24"/>
        </w:rPr>
        <w:br/>
      </w:r>
      <w:r w:rsidR="00E73705" w:rsidRPr="002C5A9F">
        <w:rPr>
          <w:bCs/>
          <w:i/>
          <w:color w:val="002060"/>
          <w:kern w:val="28"/>
        </w:rPr>
        <w:t>(</w:t>
      </w:r>
      <w:r w:rsidRPr="002C5A9F">
        <w:rPr>
          <w:bCs/>
          <w:i/>
          <w:color w:val="002060"/>
          <w:kern w:val="28"/>
        </w:rPr>
        <w:t xml:space="preserve">заповнюється на початку 1-го року навчання та доповнюється у другому півріччі </w:t>
      </w:r>
      <w:r w:rsidRPr="002C5A9F">
        <w:rPr>
          <w:bCs/>
          <w:i/>
          <w:color w:val="002060"/>
          <w:kern w:val="28"/>
        </w:rPr>
        <w:br/>
        <w:t>відповідно до індивідуальної траєкторії навчання</w:t>
      </w:r>
      <w:r w:rsidR="00E73705" w:rsidRPr="002C5A9F">
        <w:rPr>
          <w:bCs/>
          <w:i/>
          <w:color w:val="002060"/>
          <w:kern w:val="28"/>
        </w:rPr>
        <w:t>)</w:t>
      </w:r>
    </w:p>
    <w:p w:rsidR="00952DF7" w:rsidRPr="002C5A9F" w:rsidRDefault="00952DF7" w:rsidP="00E73705">
      <w:pPr>
        <w:jc w:val="center"/>
        <w:rPr>
          <w:bCs/>
          <w:i/>
          <w:color w:val="002060"/>
          <w:spacing w:val="40"/>
          <w:kern w:val="28"/>
          <w:sz w:val="24"/>
          <w:szCs w:val="24"/>
        </w:rPr>
      </w:pPr>
    </w:p>
    <w:p w:rsidR="00A313B1" w:rsidRPr="00E7454B" w:rsidRDefault="00A313B1" w:rsidP="00C37BB4">
      <w:pPr>
        <w:ind w:firstLine="567"/>
        <w:rPr>
          <w:b/>
          <w:bCs/>
          <w:color w:val="002060"/>
          <w:kern w:val="28"/>
          <w:sz w:val="24"/>
          <w:szCs w:val="24"/>
        </w:rPr>
      </w:pPr>
      <w:r w:rsidRPr="00E7454B">
        <w:rPr>
          <w:b/>
          <w:bCs/>
          <w:color w:val="002060"/>
          <w:kern w:val="28"/>
          <w:sz w:val="24"/>
          <w:szCs w:val="24"/>
        </w:rPr>
        <w:t>І. Індивідуальний навчальний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1275"/>
        <w:gridCol w:w="1205"/>
        <w:gridCol w:w="1205"/>
      </w:tblGrid>
      <w:tr w:rsidR="00C37BB4" w:rsidRPr="00E7454B" w:rsidTr="00B7078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b/>
                <w:color w:val="002060"/>
              </w:rPr>
            </w:pPr>
            <w:r w:rsidRPr="00E7454B">
              <w:rPr>
                <w:b/>
                <w:color w:val="002060"/>
              </w:rPr>
              <w:t>Блоки дисциплін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b/>
                <w:color w:val="002060"/>
              </w:rPr>
            </w:pPr>
            <w:r w:rsidRPr="00E7454B">
              <w:rPr>
                <w:b/>
                <w:color w:val="002060"/>
              </w:rPr>
              <w:t>Кредитів ЄКТС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B4" w:rsidRPr="00E7454B" w:rsidRDefault="00C37BB4" w:rsidP="00B7078C">
            <w:pPr>
              <w:jc w:val="center"/>
              <w:rPr>
                <w:b/>
                <w:color w:val="002060"/>
              </w:rPr>
            </w:pPr>
            <w:r w:rsidRPr="00E7454B">
              <w:rPr>
                <w:b/>
                <w:color w:val="002060"/>
              </w:rPr>
              <w:t>Форма контролю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B4" w:rsidRPr="00E7454B" w:rsidRDefault="00C37BB4" w:rsidP="00B7078C">
            <w:pPr>
              <w:jc w:val="center"/>
              <w:rPr>
                <w:b/>
                <w:color w:val="002060"/>
              </w:rPr>
            </w:pPr>
            <w:r w:rsidRPr="00E7454B">
              <w:rPr>
                <w:b/>
                <w:color w:val="002060"/>
              </w:rPr>
              <w:t>Рік навчання</w:t>
            </w:r>
          </w:p>
        </w:tc>
      </w:tr>
      <w:tr w:rsidR="00C37BB4" w:rsidRPr="00E7454B" w:rsidTr="00B7078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B4" w:rsidRPr="00E7454B" w:rsidRDefault="00C37BB4" w:rsidP="00B7078C">
            <w:pPr>
              <w:numPr>
                <w:ilvl w:val="0"/>
                <w:numId w:val="5"/>
              </w:numPr>
              <w:jc w:val="center"/>
              <w:rPr>
                <w:color w:val="002060"/>
              </w:rPr>
            </w:pPr>
            <w:r w:rsidRPr="003F50B4">
              <w:rPr>
                <w:b/>
                <w:bCs/>
                <w:color w:val="002060"/>
              </w:rPr>
              <w:t>Обов’язкові компоненти</w:t>
            </w:r>
            <w:r w:rsidRPr="00E7454B">
              <w:rPr>
                <w:color w:val="002060"/>
              </w:rPr>
              <w:t xml:space="preserve"> </w:t>
            </w:r>
          </w:p>
        </w:tc>
      </w:tr>
      <w:tr w:rsidR="00C37BB4" w:rsidRPr="00E7454B" w:rsidTr="00B7078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B4" w:rsidRPr="00E7454B" w:rsidRDefault="00C37BB4" w:rsidP="00B7078C">
            <w:pPr>
              <w:rPr>
                <w:b/>
                <w:color w:val="002060"/>
              </w:rPr>
            </w:pPr>
            <w:r w:rsidRPr="00E7454B">
              <w:rPr>
                <w:b/>
                <w:color w:val="002060"/>
              </w:rPr>
              <w:t>1.</w:t>
            </w:r>
            <w:r w:rsidRPr="00E7454B">
              <w:rPr>
                <w:b/>
                <w:color w:val="002060"/>
                <w:lang w:val="ru-RU"/>
              </w:rPr>
              <w:t>1</w:t>
            </w:r>
            <w:r w:rsidRPr="00E7454B">
              <w:rPr>
                <w:b/>
                <w:color w:val="002060"/>
              </w:rPr>
              <w:t xml:space="preserve"> </w:t>
            </w: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numPr>
                <w:ilvl w:val="0"/>
                <w:numId w:val="3"/>
              </w:numPr>
              <w:ind w:left="357" w:hanging="357"/>
              <w:rPr>
                <w:color w:val="00206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numPr>
                <w:ilvl w:val="0"/>
                <w:numId w:val="3"/>
              </w:numPr>
              <w:ind w:left="357" w:hanging="357"/>
              <w:rPr>
                <w:color w:val="00206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3F50B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3F50B4" w:rsidP="003F50B4">
            <w:pPr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numPr>
                <w:ilvl w:val="0"/>
                <w:numId w:val="2"/>
              </w:numPr>
              <w:ind w:left="357" w:hanging="357"/>
              <w:rPr>
                <w:color w:val="00206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numPr>
                <w:ilvl w:val="0"/>
                <w:numId w:val="2"/>
              </w:numPr>
              <w:ind w:left="357" w:hanging="357"/>
              <w:rPr>
                <w:color w:val="00206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numPr>
                <w:ilvl w:val="0"/>
                <w:numId w:val="2"/>
              </w:numPr>
              <w:ind w:left="357" w:hanging="357"/>
              <w:rPr>
                <w:color w:val="00206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B7078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</w:rPr>
            </w:pPr>
            <w:r w:rsidRPr="00E7454B">
              <w:rPr>
                <w:b/>
                <w:color w:val="002060"/>
              </w:rPr>
              <w:t>Сума кредитів ЄКТС</w:t>
            </w:r>
            <w:r w:rsidRPr="00E7454B">
              <w:rPr>
                <w:color w:val="002060"/>
              </w:rPr>
              <w:t xml:space="preserve"> за </w:t>
            </w:r>
            <w:r w:rsidR="003F50B4">
              <w:rPr>
                <w:color w:val="002060"/>
              </w:rPr>
              <w:t>обовʼязковим компонентом</w:t>
            </w:r>
            <w:r w:rsidRPr="00E7454B">
              <w:rPr>
                <w:color w:val="002060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b/>
                <w:color w:val="002060"/>
              </w:rPr>
            </w:pPr>
          </w:p>
        </w:tc>
      </w:tr>
      <w:tr w:rsidR="00C37BB4" w:rsidRPr="00E7454B" w:rsidTr="00B7078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BB4" w:rsidRPr="00E7454B" w:rsidRDefault="00C37BB4" w:rsidP="00B7078C">
            <w:pPr>
              <w:numPr>
                <w:ilvl w:val="0"/>
                <w:numId w:val="5"/>
              </w:numPr>
              <w:jc w:val="center"/>
              <w:rPr>
                <w:color w:val="002060"/>
              </w:rPr>
            </w:pPr>
            <w:r w:rsidRPr="00E7454B">
              <w:rPr>
                <w:b/>
                <w:color w:val="002060"/>
              </w:rPr>
              <w:t>Вибіркові компоненти</w:t>
            </w:r>
          </w:p>
          <w:p w:rsidR="00C37BB4" w:rsidRPr="00E7454B" w:rsidRDefault="00C37BB4" w:rsidP="00B7078C">
            <w:pPr>
              <w:ind w:left="1080"/>
              <w:jc w:val="center"/>
              <w:rPr>
                <w:color w:val="002060"/>
              </w:rPr>
            </w:pPr>
            <w:r w:rsidRPr="00E7454B">
              <w:rPr>
                <w:b/>
                <w:color w:val="002060"/>
              </w:rPr>
              <w:t>(дисципліни індивідуальної траєкторії навчання  аспіранта)</w:t>
            </w: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  <w:r w:rsidRPr="00E7454B">
              <w:rPr>
                <w:color w:val="002060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  <w:r w:rsidRPr="00E7454B">
              <w:rPr>
                <w:color w:val="002060"/>
                <w:sz w:val="18"/>
                <w:szCs w:val="1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  <w:r w:rsidRPr="00E7454B">
              <w:rPr>
                <w:color w:val="002060"/>
                <w:sz w:val="18"/>
                <w:szCs w:val="1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  <w:r w:rsidRPr="00E7454B">
              <w:rPr>
                <w:color w:val="002060"/>
                <w:sz w:val="18"/>
                <w:szCs w:val="1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E7454B" w:rsidTr="00B7078C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</w:rPr>
            </w:pPr>
            <w:r w:rsidRPr="00E7454B">
              <w:rPr>
                <w:b/>
                <w:color w:val="002060"/>
              </w:rPr>
              <w:t>Сума кредитів ЄКТС</w:t>
            </w:r>
            <w:r w:rsidRPr="00E7454B">
              <w:rPr>
                <w:color w:val="002060"/>
              </w:rPr>
              <w:t xml:space="preserve"> </w:t>
            </w:r>
            <w:r w:rsidRPr="00E7454B">
              <w:rPr>
                <w:b/>
                <w:color w:val="002060"/>
              </w:rPr>
              <w:t>за варіативної складовою</w:t>
            </w:r>
            <w:r w:rsidRPr="00E7454B">
              <w:rPr>
                <w:color w:val="002060"/>
              </w:rPr>
              <w:t xml:space="preserve">  </w:t>
            </w:r>
          </w:p>
        </w:tc>
        <w:tc>
          <w:tcPr>
            <w:tcW w:w="36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b/>
                <w:color w:val="002060"/>
              </w:rPr>
            </w:pPr>
          </w:p>
        </w:tc>
      </w:tr>
      <w:tr w:rsidR="00C37BB4" w:rsidRPr="00E7454B" w:rsidTr="00B7078C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E7454B">
              <w:rPr>
                <w:b/>
                <w:color w:val="002060"/>
                <w:sz w:val="18"/>
                <w:szCs w:val="18"/>
              </w:rPr>
              <w:t xml:space="preserve">IІІ. Компонент практичної підготовки </w:t>
            </w:r>
          </w:p>
        </w:tc>
      </w:tr>
      <w:tr w:rsidR="00C37BB4" w:rsidRPr="00E7454B" w:rsidTr="00B707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  <w:r w:rsidRPr="00E7454B">
              <w:rPr>
                <w:color w:val="002060"/>
                <w:sz w:val="18"/>
                <w:szCs w:val="1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rPr>
                <w:color w:val="002060"/>
                <w:sz w:val="18"/>
                <w:szCs w:val="18"/>
              </w:rPr>
            </w:pPr>
            <w:r w:rsidRPr="00E7454B">
              <w:rPr>
                <w:color w:val="002060"/>
                <w:sz w:val="18"/>
                <w:szCs w:val="18"/>
              </w:rPr>
              <w:t xml:space="preserve">Педагогічна практика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</w:tr>
      <w:tr w:rsidR="00C37BB4" w:rsidRPr="002C5A9F" w:rsidTr="00B7078C">
        <w:trPr>
          <w:trHeight w:val="340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E7454B" w:rsidRDefault="00C37BB4" w:rsidP="00B7078C">
            <w:pPr>
              <w:jc w:val="right"/>
              <w:rPr>
                <w:b/>
                <w:color w:val="002060"/>
                <w:lang w:val="ru-RU"/>
              </w:rPr>
            </w:pPr>
            <w:r w:rsidRPr="00E7454B">
              <w:rPr>
                <w:b/>
                <w:color w:val="002060"/>
              </w:rPr>
              <w:t>Загальна сума кредитів ЄКТС за освітньою складовою</w:t>
            </w:r>
            <w:r w:rsidRPr="00E7454B">
              <w:rPr>
                <w:rStyle w:val="af"/>
                <w:b/>
                <w:color w:val="002060"/>
                <w:lang w:val="ru-RU"/>
              </w:rPr>
              <w:footnoteReference w:id="5"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B4" w:rsidRPr="002C5A9F" w:rsidRDefault="00C37BB4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  <w:lang w:val="ru-RU"/>
              </w:rPr>
              <w:t xml:space="preserve"> </w:t>
            </w:r>
          </w:p>
        </w:tc>
      </w:tr>
    </w:tbl>
    <w:p w:rsidR="00C37BB4" w:rsidRPr="002C5A9F" w:rsidRDefault="00C37BB4" w:rsidP="00A313B1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C37BB4" w:rsidRPr="002C5A9F" w:rsidRDefault="00C37BB4" w:rsidP="00952DF7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  <w:r w:rsidRPr="002C5A9F">
        <w:rPr>
          <w:b/>
          <w:bCs/>
          <w:color w:val="002060"/>
          <w:kern w:val="28"/>
          <w:sz w:val="24"/>
          <w:szCs w:val="24"/>
        </w:rPr>
        <w:t>ІІ. Індивідуальний план наукової роботи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48"/>
      </w:tblGrid>
      <w:tr w:rsidR="00952DF7" w:rsidRPr="002C5A9F" w:rsidTr="00952DF7">
        <w:trPr>
          <w:trHeight w:val="396"/>
        </w:trPr>
        <w:tc>
          <w:tcPr>
            <w:tcW w:w="3614" w:type="dxa"/>
            <w:tcBorders>
              <w:bottom w:val="single" w:sz="12" w:space="0" w:color="auto"/>
            </w:tcBorders>
          </w:tcPr>
          <w:p w:rsidR="00952DF7" w:rsidRPr="002C5A9F" w:rsidRDefault="00952DF7" w:rsidP="00952DF7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Назва роботи</w:t>
            </w:r>
          </w:p>
        </w:tc>
        <w:tc>
          <w:tcPr>
            <w:tcW w:w="6448" w:type="dxa"/>
            <w:tcBorders>
              <w:bottom w:val="single" w:sz="12" w:space="0" w:color="auto"/>
            </w:tcBorders>
          </w:tcPr>
          <w:p w:rsidR="00952DF7" w:rsidRPr="002C5A9F" w:rsidRDefault="00952DF7" w:rsidP="00952DF7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Обсяг і короткий зміст роботи</w:t>
            </w:r>
          </w:p>
        </w:tc>
      </w:tr>
      <w:tr w:rsidR="00952DF7" w:rsidRPr="002C5A9F" w:rsidTr="00952DF7">
        <w:trPr>
          <w:trHeight w:val="381"/>
        </w:trPr>
        <w:tc>
          <w:tcPr>
            <w:tcW w:w="3614" w:type="dxa"/>
            <w:tcBorders>
              <w:top w:val="single" w:sz="12" w:space="0" w:color="auto"/>
            </w:tcBorders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12" w:space="0" w:color="auto"/>
            </w:tcBorders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52DF7" w:rsidRPr="002C5A9F" w:rsidTr="00952DF7">
        <w:trPr>
          <w:trHeight w:val="381"/>
        </w:trPr>
        <w:tc>
          <w:tcPr>
            <w:tcW w:w="3614" w:type="dxa"/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52DF7" w:rsidRPr="002C5A9F" w:rsidTr="00952DF7">
        <w:trPr>
          <w:trHeight w:val="381"/>
        </w:trPr>
        <w:tc>
          <w:tcPr>
            <w:tcW w:w="3614" w:type="dxa"/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52DF7" w:rsidRPr="002C5A9F" w:rsidTr="00952DF7">
        <w:trPr>
          <w:trHeight w:val="381"/>
        </w:trPr>
        <w:tc>
          <w:tcPr>
            <w:tcW w:w="3614" w:type="dxa"/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952DF7" w:rsidRPr="002C5A9F" w:rsidTr="001F7006">
        <w:trPr>
          <w:trHeight w:val="767"/>
        </w:trPr>
        <w:tc>
          <w:tcPr>
            <w:tcW w:w="3614" w:type="dxa"/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952DF7" w:rsidRPr="002C5A9F" w:rsidRDefault="00952DF7" w:rsidP="00952DF7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C37BB4" w:rsidRPr="002C5A9F" w:rsidRDefault="00C37BB4" w:rsidP="00A313B1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952DF7" w:rsidRPr="002C5A9F" w:rsidRDefault="00952DF7" w:rsidP="00952DF7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Аспірант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</w:t>
      </w:r>
      <w:r w:rsidRPr="008F2625">
        <w:rPr>
          <w:rFonts w:ascii="Times New Roman" w:hAnsi="Times New Roman"/>
          <w:color w:val="002060"/>
          <w:sz w:val="24"/>
          <w:szCs w:val="24"/>
          <w:lang w:val="uk-UA"/>
        </w:rPr>
        <w:t>_____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»</w:t>
      </w:r>
      <w:r w:rsidRPr="008F2625">
        <w:rPr>
          <w:rFonts w:ascii="Times New Roman" w:hAnsi="Times New Roman"/>
          <w:color w:val="002060"/>
          <w:sz w:val="24"/>
          <w:szCs w:val="24"/>
          <w:lang w:val="uk-UA"/>
        </w:rPr>
        <w:t>__________ 20_____</w:t>
      </w:r>
      <w:r w:rsidRPr="002C5A9F">
        <w:rPr>
          <w:rFonts w:ascii="Times New Roman" w:hAnsi="Times New Roman"/>
          <w:color w:val="002060"/>
          <w:sz w:val="24"/>
          <w:szCs w:val="24"/>
        </w:rPr>
        <w:t> </w:t>
      </w:r>
      <w:r w:rsidRPr="008F2625">
        <w:rPr>
          <w:rFonts w:ascii="Times New Roman" w:hAnsi="Times New Roman"/>
          <w:color w:val="002060"/>
          <w:sz w:val="24"/>
          <w:szCs w:val="24"/>
          <w:lang w:val="uk-UA"/>
        </w:rPr>
        <w:t>рік</w:t>
      </w:r>
    </w:p>
    <w:p w:rsidR="00952DF7" w:rsidRPr="002C5A9F" w:rsidRDefault="00952DF7" w:rsidP="00952DF7">
      <w:pPr>
        <w:pStyle w:val="af5"/>
        <w:tabs>
          <w:tab w:val="left" w:pos="6096"/>
        </w:tabs>
        <w:spacing w:line="276" w:lineRule="auto"/>
        <w:ind w:left="284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</w:p>
    <w:p w:rsidR="00952DF7" w:rsidRPr="002C5A9F" w:rsidRDefault="00952DF7" w:rsidP="00952DF7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</w:p>
    <w:p w:rsidR="009B013D" w:rsidRPr="002C5A9F" w:rsidRDefault="00952DF7" w:rsidP="009E4D8F">
      <w:pPr>
        <w:pStyle w:val="af5"/>
        <w:spacing w:line="276" w:lineRule="auto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Науковий керівник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</w:t>
      </w:r>
      <w:r w:rsidRPr="008F2625">
        <w:rPr>
          <w:rFonts w:ascii="Times New Roman" w:hAnsi="Times New Roman"/>
          <w:color w:val="002060"/>
          <w:sz w:val="24"/>
          <w:szCs w:val="24"/>
          <w:lang w:val="uk-UA"/>
        </w:rPr>
        <w:t>_____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»</w:t>
      </w:r>
      <w:r w:rsidRPr="008F2625">
        <w:rPr>
          <w:rFonts w:ascii="Times New Roman" w:hAnsi="Times New Roman"/>
          <w:color w:val="002060"/>
          <w:sz w:val="24"/>
          <w:szCs w:val="24"/>
          <w:lang w:val="uk-UA"/>
        </w:rPr>
        <w:t>__________ 20_____</w:t>
      </w:r>
      <w:r w:rsidRPr="002C5A9F">
        <w:rPr>
          <w:rFonts w:ascii="Times New Roman" w:hAnsi="Times New Roman"/>
          <w:color w:val="002060"/>
          <w:sz w:val="24"/>
          <w:szCs w:val="24"/>
        </w:rPr>
        <w:t> </w:t>
      </w:r>
      <w:r w:rsidRPr="008F2625">
        <w:rPr>
          <w:rFonts w:ascii="Times New Roman" w:hAnsi="Times New Roman"/>
          <w:color w:val="002060"/>
          <w:sz w:val="24"/>
          <w:szCs w:val="24"/>
          <w:lang w:val="uk-UA"/>
        </w:rPr>
        <w:t>рік</w:t>
      </w: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  <w:r w:rsidR="001F7006" w:rsidRPr="002C5A9F">
        <w:rPr>
          <w:lang w:val="uk-UA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48"/>
      </w:tblGrid>
      <w:tr w:rsidR="009B013D" w:rsidRPr="002C5A9F" w:rsidTr="00B7078C">
        <w:tc>
          <w:tcPr>
            <w:tcW w:w="3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B013D" w:rsidRPr="002C5A9F" w:rsidRDefault="009B013D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lastRenderedPageBreak/>
              <w:t>Термін виконання та форма</w:t>
            </w:r>
          </w:p>
          <w:p w:rsidR="009B013D" w:rsidRPr="002C5A9F" w:rsidRDefault="009B013D" w:rsidP="009B013D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звітності</w:t>
            </w:r>
          </w:p>
        </w:tc>
        <w:tc>
          <w:tcPr>
            <w:tcW w:w="644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B013D" w:rsidRPr="002C5A9F" w:rsidRDefault="009B013D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Відмітка про виконання, оцінка або висновки</w:t>
            </w:r>
          </w:p>
          <w:p w:rsidR="009B013D" w:rsidRPr="002C5A9F" w:rsidRDefault="00E7454B" w:rsidP="00B7078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відділу</w:t>
            </w:r>
            <w:r w:rsidR="009B013D" w:rsidRPr="002C5A9F">
              <w:rPr>
                <w:b/>
                <w:color w:val="002060"/>
              </w:rPr>
              <w:t xml:space="preserve"> або наукового керівника</w:t>
            </w:r>
          </w:p>
        </w:tc>
      </w:tr>
      <w:tr w:rsidR="009B013D" w:rsidRPr="002C5A9F" w:rsidTr="009B013D">
        <w:tc>
          <w:tcPr>
            <w:tcW w:w="3614" w:type="dxa"/>
            <w:tcBorders>
              <w:top w:val="single" w:sz="6" w:space="0" w:color="auto"/>
              <w:bottom w:val="single" w:sz="6" w:space="0" w:color="auto"/>
            </w:tcBorders>
          </w:tcPr>
          <w:p w:rsidR="009B013D" w:rsidRPr="002C5A9F" w:rsidRDefault="009B013D" w:rsidP="009B013D">
            <w:pPr>
              <w:pStyle w:val="af6"/>
              <w:rPr>
                <w:color w:val="002060"/>
                <w:sz w:val="22"/>
                <w:szCs w:val="22"/>
                <w:shd w:val="clear" w:color="auto" w:fill="FFFFFF"/>
                <w:lang w:val="uk-UA"/>
              </w:rPr>
            </w:pPr>
            <w:r w:rsidRPr="002C5A9F">
              <w:rPr>
                <w:color w:val="002060"/>
                <w:sz w:val="22"/>
                <w:szCs w:val="22"/>
                <w:shd w:val="clear" w:color="auto" w:fill="FFFFFF"/>
                <w:lang w:val="uk-UA"/>
              </w:rPr>
              <w:t xml:space="preserve">Виконання навчального плану </w:t>
            </w:r>
            <w:r w:rsidRPr="002C5A9F">
              <w:rPr>
                <w:color w:val="002060"/>
                <w:sz w:val="22"/>
                <w:szCs w:val="22"/>
                <w:shd w:val="clear" w:color="auto" w:fill="FFFFFF"/>
                <w:lang w:val="uk-UA"/>
              </w:rPr>
              <w:br/>
              <w:t>(іспити, заліки)</w:t>
            </w:r>
          </w:p>
        </w:tc>
        <w:tc>
          <w:tcPr>
            <w:tcW w:w="6448" w:type="dxa"/>
            <w:tcBorders>
              <w:top w:val="single" w:sz="6" w:space="0" w:color="auto"/>
              <w:bottom w:val="single" w:sz="6" w:space="0" w:color="auto"/>
            </w:tcBorders>
          </w:tcPr>
          <w:p w:rsidR="009B013D" w:rsidRPr="002C5A9F" w:rsidRDefault="009B013D" w:rsidP="009B013D">
            <w:pPr>
              <w:pStyle w:val="af6"/>
              <w:rPr>
                <w:color w:val="002060"/>
                <w:lang w:val="uk-UA"/>
              </w:rPr>
            </w:pPr>
            <w:r w:rsidRPr="002C5A9F">
              <w:rPr>
                <w:color w:val="002060"/>
                <w:lang w:val="uk-UA"/>
              </w:rPr>
              <w:t>Навчальний план виконано в повному/не повному обсязі (</w:t>
            </w:r>
            <w:r w:rsidRPr="002C5A9F">
              <w:rPr>
                <w:b/>
                <w:i/>
                <w:color w:val="002060"/>
                <w:lang w:val="uk-UA"/>
              </w:rPr>
              <w:t>потрібне підкреслити</w:t>
            </w:r>
            <w:r w:rsidRPr="002C5A9F">
              <w:rPr>
                <w:color w:val="002060"/>
                <w:lang w:val="uk-UA"/>
              </w:rPr>
              <w:t>)</w:t>
            </w:r>
          </w:p>
          <w:p w:rsidR="009B013D" w:rsidRPr="002C5A9F" w:rsidRDefault="009B013D" w:rsidP="009B013D">
            <w:pPr>
              <w:pStyle w:val="af6"/>
              <w:rPr>
                <w:b/>
                <w:color w:val="002060"/>
              </w:rPr>
            </w:pPr>
            <w:r w:rsidRPr="002C5A9F">
              <w:rPr>
                <w:color w:val="002060"/>
                <w:lang w:val="uk-UA"/>
              </w:rPr>
              <w:t xml:space="preserve">Загальним обсягом _______ кредитів </w:t>
            </w:r>
            <w:r w:rsidRPr="002C5A9F">
              <w:rPr>
                <w:b/>
                <w:color w:val="002060"/>
              </w:rPr>
              <w:t>ЄКТС</w:t>
            </w:r>
          </w:p>
          <w:p w:rsidR="009B013D" w:rsidRPr="002C5A9F" w:rsidRDefault="009B013D" w:rsidP="009B013D">
            <w:pPr>
              <w:pStyle w:val="af6"/>
              <w:rPr>
                <w:b/>
                <w:color w:val="002060"/>
                <w:lang w:val="uk-UA"/>
              </w:rPr>
            </w:pPr>
            <w:r w:rsidRPr="002C5A9F">
              <w:rPr>
                <w:b/>
                <w:color w:val="002060"/>
                <w:lang w:val="uk-UA"/>
              </w:rPr>
              <w:t>Кількість іспитів - _________</w:t>
            </w:r>
          </w:p>
          <w:p w:rsidR="009B013D" w:rsidRPr="002C5A9F" w:rsidRDefault="009B013D" w:rsidP="009B013D">
            <w:pPr>
              <w:pStyle w:val="af6"/>
              <w:rPr>
                <w:b/>
                <w:color w:val="002060"/>
                <w:lang w:val="uk-UA"/>
              </w:rPr>
            </w:pPr>
            <w:r w:rsidRPr="002C5A9F">
              <w:rPr>
                <w:b/>
                <w:color w:val="002060"/>
                <w:lang w:val="uk-UA"/>
              </w:rPr>
              <w:t>Кількість заліків - _________</w:t>
            </w:r>
          </w:p>
          <w:p w:rsidR="009B013D" w:rsidRPr="002C5A9F" w:rsidRDefault="009B013D" w:rsidP="009B013D">
            <w:pPr>
              <w:pStyle w:val="af6"/>
              <w:rPr>
                <w:color w:val="002060"/>
                <w:lang w:val="uk-UA"/>
              </w:rPr>
            </w:pPr>
          </w:p>
          <w:p w:rsidR="009B013D" w:rsidRPr="002C5A9F" w:rsidRDefault="009B013D" w:rsidP="009B013D">
            <w:pPr>
              <w:pStyle w:val="af6"/>
              <w:rPr>
                <w:b/>
                <w:color w:val="002060"/>
                <w:lang w:val="uk-UA"/>
              </w:rPr>
            </w:pPr>
            <w:r w:rsidRPr="002C5A9F">
              <w:rPr>
                <w:color w:val="002060"/>
                <w:lang w:val="uk-UA"/>
              </w:rPr>
              <w:t>Наявність академічної заборгованості</w:t>
            </w:r>
            <w:r w:rsidRPr="002C5A9F">
              <w:rPr>
                <w:b/>
                <w:color w:val="002060"/>
                <w:lang w:val="uk-UA"/>
              </w:rPr>
              <w:t xml:space="preserve"> </w:t>
            </w:r>
            <w:r w:rsidRPr="002C5A9F">
              <w:rPr>
                <w:i/>
                <w:color w:val="002060"/>
                <w:lang w:val="uk-UA"/>
              </w:rPr>
              <w:t>(за наявності)</w:t>
            </w:r>
            <w:r w:rsidRPr="002C5A9F">
              <w:rPr>
                <w:b/>
                <w:color w:val="002060"/>
                <w:lang w:val="uk-UA"/>
              </w:rPr>
              <w:t>:</w:t>
            </w:r>
          </w:p>
          <w:p w:rsidR="009B013D" w:rsidRPr="002C5A9F" w:rsidRDefault="009B013D" w:rsidP="009B013D">
            <w:pPr>
              <w:pStyle w:val="af6"/>
              <w:rPr>
                <w:b/>
                <w:color w:val="002060"/>
                <w:lang w:val="uk-UA"/>
              </w:rPr>
            </w:pPr>
            <w:r w:rsidRPr="002C5A9F">
              <w:rPr>
                <w:b/>
                <w:color w:val="002060"/>
                <w:lang w:val="uk-UA"/>
              </w:rPr>
              <w:t>Кількість іспитів - _________</w:t>
            </w:r>
          </w:p>
          <w:p w:rsidR="009B013D" w:rsidRPr="002C5A9F" w:rsidRDefault="009B013D" w:rsidP="009B013D">
            <w:pPr>
              <w:pStyle w:val="af6"/>
              <w:rPr>
                <w:b/>
                <w:color w:val="002060"/>
                <w:lang w:val="uk-UA"/>
              </w:rPr>
            </w:pPr>
            <w:r w:rsidRPr="002C5A9F">
              <w:rPr>
                <w:b/>
                <w:color w:val="002060"/>
                <w:lang w:val="uk-UA"/>
              </w:rPr>
              <w:t>Кількість заліків - _________</w:t>
            </w:r>
          </w:p>
          <w:p w:rsidR="009B013D" w:rsidRPr="002C5A9F" w:rsidRDefault="009B013D" w:rsidP="009B013D">
            <w:pPr>
              <w:pStyle w:val="af6"/>
              <w:rPr>
                <w:color w:val="002060"/>
                <w:lang w:val="uk-UA"/>
              </w:rPr>
            </w:pPr>
          </w:p>
        </w:tc>
      </w:tr>
      <w:tr w:rsidR="009B013D" w:rsidRPr="002C5A9F" w:rsidTr="009B013D">
        <w:tc>
          <w:tcPr>
            <w:tcW w:w="3614" w:type="dxa"/>
            <w:tcBorders>
              <w:top w:val="single" w:sz="6" w:space="0" w:color="auto"/>
            </w:tcBorders>
          </w:tcPr>
          <w:p w:rsidR="009B013D" w:rsidRPr="002C5A9F" w:rsidRDefault="009B013D" w:rsidP="009B013D">
            <w:pPr>
              <w:rPr>
                <w:sz w:val="24"/>
                <w:szCs w:val="24"/>
              </w:rPr>
            </w:pPr>
            <w:r w:rsidRPr="002C5A9F">
              <w:rPr>
                <w:b/>
                <w:bCs/>
                <w:color w:val="002060"/>
                <w:kern w:val="28"/>
                <w:sz w:val="24"/>
                <w:szCs w:val="24"/>
              </w:rPr>
              <w:t>ІІ. Індивідуальний план наукової роботи</w:t>
            </w: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6" w:space="0" w:color="auto"/>
            </w:tcBorders>
          </w:tcPr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</w:tc>
      </w:tr>
      <w:tr w:rsidR="009B013D" w:rsidRPr="002C5A9F" w:rsidTr="009B013D">
        <w:tc>
          <w:tcPr>
            <w:tcW w:w="3614" w:type="dxa"/>
          </w:tcPr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9B013D" w:rsidRPr="002C5A9F" w:rsidRDefault="009B013D" w:rsidP="009B013D">
            <w:pPr>
              <w:jc w:val="both"/>
              <w:rPr>
                <w:sz w:val="24"/>
                <w:szCs w:val="24"/>
              </w:rPr>
            </w:pPr>
          </w:p>
        </w:tc>
      </w:tr>
    </w:tbl>
    <w:p w:rsidR="00952DF7" w:rsidRPr="002C5A9F" w:rsidRDefault="00952DF7" w:rsidP="00A313B1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952DF7" w:rsidRPr="002C5A9F" w:rsidRDefault="00952DF7" w:rsidP="00A313B1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952DF7" w:rsidRPr="002C5A9F" w:rsidRDefault="00952DF7" w:rsidP="00A313B1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952DF7" w:rsidRPr="002C5A9F" w:rsidRDefault="00952DF7" w:rsidP="00A313B1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952DF7" w:rsidRPr="002C5A9F" w:rsidRDefault="00952DF7" w:rsidP="00A313B1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B42180" w:rsidRPr="002C5A9F" w:rsidRDefault="00B42180" w:rsidP="00A313B1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B42180" w:rsidRPr="002C5A9F" w:rsidRDefault="00B42180" w:rsidP="00A313B1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9B013D" w:rsidRPr="002C5A9F" w:rsidRDefault="009B013D" w:rsidP="009B013D">
      <w:pPr>
        <w:jc w:val="center"/>
        <w:rPr>
          <w:b/>
          <w:color w:val="002060"/>
          <w:sz w:val="26"/>
          <w:szCs w:val="26"/>
        </w:rPr>
      </w:pPr>
      <w:r w:rsidRPr="002C5A9F">
        <w:rPr>
          <w:b/>
          <w:color w:val="002060"/>
          <w:sz w:val="26"/>
          <w:szCs w:val="26"/>
        </w:rPr>
        <w:t>Атестація аспіранта науковим керівником за І рік навчання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9B013D" w:rsidRPr="002C5A9F" w:rsidTr="00B7078C">
        <w:tc>
          <w:tcPr>
            <w:tcW w:w="10251" w:type="dxa"/>
            <w:tcBorders>
              <w:bottom w:val="single" w:sz="6" w:space="0" w:color="002060"/>
            </w:tcBorders>
            <w:shd w:val="clear" w:color="auto" w:fill="auto"/>
          </w:tcPr>
          <w:p w:rsidR="009B013D" w:rsidRPr="002C5A9F" w:rsidRDefault="009B013D" w:rsidP="009B013D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9B013D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9B013D" w:rsidRPr="002C5A9F" w:rsidRDefault="009B013D" w:rsidP="009B013D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9B013D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9B013D" w:rsidRPr="002C5A9F" w:rsidRDefault="009B013D" w:rsidP="009B013D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9B013D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9B013D" w:rsidRPr="002C5A9F" w:rsidRDefault="009B013D" w:rsidP="009B013D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</w:tbl>
    <w:p w:rsidR="009B013D" w:rsidRPr="002C5A9F" w:rsidRDefault="00B0242E" w:rsidP="009B013D">
      <w:pPr>
        <w:spacing w:before="120"/>
        <w:rPr>
          <w:color w:val="002060"/>
          <w:sz w:val="28"/>
          <w:szCs w:val="28"/>
          <w:u w:val="single"/>
        </w:rPr>
      </w:pPr>
      <w:r>
        <w:rPr>
          <w:color w:val="002060"/>
          <w:sz w:val="26"/>
          <w:szCs w:val="26"/>
        </w:rPr>
        <w:t>Висновок відділу</w:t>
      </w:r>
      <w:r w:rsidR="009B013D" w:rsidRPr="002C5A9F">
        <w:rPr>
          <w:color w:val="00206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9B013D" w:rsidRPr="002C5A9F" w:rsidTr="00B7078C">
        <w:tc>
          <w:tcPr>
            <w:tcW w:w="10251" w:type="dxa"/>
            <w:tcBorders>
              <w:bottom w:val="single" w:sz="6" w:space="0" w:color="002060"/>
            </w:tcBorders>
            <w:shd w:val="clear" w:color="auto" w:fill="auto"/>
          </w:tcPr>
          <w:p w:rsidR="009B013D" w:rsidRPr="002C5A9F" w:rsidRDefault="009B013D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9B013D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9B013D" w:rsidRPr="002C5A9F" w:rsidRDefault="009B013D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9B013D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9B013D" w:rsidRPr="002C5A9F" w:rsidRDefault="009B013D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</w:tbl>
    <w:p w:rsidR="009B013D" w:rsidRPr="002C5A9F" w:rsidRDefault="009B013D" w:rsidP="009B013D">
      <w:pPr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Протокол №______  від «___»____________ 20____ р.</w:t>
      </w:r>
    </w:p>
    <w:p w:rsidR="009B013D" w:rsidRPr="002C5A9F" w:rsidRDefault="009B013D" w:rsidP="009B013D">
      <w:pPr>
        <w:ind w:firstLine="567"/>
        <w:jc w:val="both"/>
        <w:rPr>
          <w:color w:val="002060"/>
          <w:sz w:val="28"/>
          <w:szCs w:val="28"/>
        </w:rPr>
      </w:pPr>
    </w:p>
    <w:p w:rsidR="009B013D" w:rsidRPr="002C5A9F" w:rsidRDefault="00B0242E" w:rsidP="009B013D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>
        <w:rPr>
          <w:rFonts w:ascii="Times New Roman" w:hAnsi="Times New Roman"/>
          <w:color w:val="002060"/>
          <w:sz w:val="24"/>
          <w:lang w:val="uk-UA"/>
        </w:rPr>
        <w:t>Завідувач відділу</w:t>
      </w:r>
      <w:r w:rsidR="009B013D" w:rsidRPr="002C5A9F">
        <w:rPr>
          <w:rFonts w:ascii="Times New Roman" w:hAnsi="Times New Roman"/>
          <w:color w:val="002060"/>
          <w:sz w:val="24"/>
          <w:lang w:val="uk-UA"/>
        </w:rPr>
        <w:t xml:space="preserve"> ______ / _______________</w:t>
      </w:r>
      <w:r w:rsidR="009B013D" w:rsidRPr="002C5A9F">
        <w:rPr>
          <w:rFonts w:ascii="Times New Roman" w:hAnsi="Times New Roman"/>
          <w:color w:val="002060"/>
          <w:sz w:val="24"/>
          <w:lang w:val="uk-UA"/>
        </w:rPr>
        <w:tab/>
      </w:r>
      <w:r w:rsidR="009B013D" w:rsidRPr="002C5A9F">
        <w:rPr>
          <w:rFonts w:ascii="Times New Roman" w:hAnsi="Times New Roman"/>
          <w:color w:val="002060"/>
          <w:sz w:val="24"/>
          <w:lang w:val="uk-UA"/>
        </w:rPr>
        <w:tab/>
      </w:r>
      <w:r w:rsidR="009B013D" w:rsidRPr="002C5A9F">
        <w:rPr>
          <w:rFonts w:ascii="Times New Roman" w:hAnsi="Times New Roman"/>
          <w:color w:val="002060"/>
          <w:sz w:val="24"/>
          <w:szCs w:val="24"/>
          <w:lang w:val="uk-UA"/>
        </w:rPr>
        <w:t>«_____»__________ 20_____</w:t>
      </w:r>
      <w:r w:rsidR="009B013D" w:rsidRPr="002C5A9F">
        <w:rPr>
          <w:rFonts w:ascii="Times New Roman" w:hAnsi="Times New Roman"/>
          <w:color w:val="002060"/>
          <w:sz w:val="24"/>
          <w:szCs w:val="24"/>
        </w:rPr>
        <w:t> </w:t>
      </w:r>
      <w:r w:rsidR="00F16041" w:rsidRPr="002C5A9F">
        <w:rPr>
          <w:rFonts w:ascii="Times New Roman" w:hAnsi="Times New Roman"/>
          <w:color w:val="002060"/>
          <w:sz w:val="24"/>
          <w:szCs w:val="24"/>
          <w:lang w:val="uk-UA"/>
        </w:rPr>
        <w:t>р.</w:t>
      </w:r>
    </w:p>
    <w:p w:rsidR="009B013D" w:rsidRPr="002C5A9F" w:rsidRDefault="009B013D" w:rsidP="009B013D">
      <w:pPr>
        <w:pStyle w:val="af5"/>
        <w:tabs>
          <w:tab w:val="left" w:pos="6096"/>
        </w:tabs>
        <w:spacing w:line="276" w:lineRule="auto"/>
        <w:ind w:left="1276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</w:p>
    <w:p w:rsidR="00F16041" w:rsidRPr="002C5A9F" w:rsidRDefault="00F16041" w:rsidP="00F16041">
      <w:pPr>
        <w:jc w:val="both"/>
        <w:rPr>
          <w:color w:val="002060"/>
          <w:sz w:val="24"/>
          <w:szCs w:val="24"/>
        </w:rPr>
      </w:pPr>
    </w:p>
    <w:p w:rsidR="00F16041" w:rsidRPr="002C5A9F" w:rsidRDefault="00F16041" w:rsidP="00F16041">
      <w:pPr>
        <w:jc w:val="both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Атестацію затверджую:_____________________________________________________________</w:t>
      </w:r>
    </w:p>
    <w:p w:rsidR="00F16041" w:rsidRPr="002C5A9F" w:rsidRDefault="002F32EE" w:rsidP="00F16041">
      <w:pPr>
        <w:spacing w:after="12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(</w:t>
      </w:r>
      <w:r w:rsidR="00F16041" w:rsidRPr="002C5A9F">
        <w:rPr>
          <w:color w:val="002060"/>
          <w:sz w:val="24"/>
          <w:szCs w:val="24"/>
        </w:rPr>
        <w:t>директор інституту)</w:t>
      </w:r>
    </w:p>
    <w:p w:rsidR="009B013D" w:rsidRPr="002C5A9F" w:rsidRDefault="009B013D" w:rsidP="009B013D">
      <w:pPr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 xml:space="preserve">Протокол </w:t>
      </w:r>
      <w:r w:rsidR="00B0242E">
        <w:rPr>
          <w:color w:val="002060"/>
          <w:sz w:val="24"/>
          <w:szCs w:val="24"/>
        </w:rPr>
        <w:t xml:space="preserve">Вченої ради </w:t>
      </w:r>
      <w:r w:rsidR="00F16041" w:rsidRPr="002C5A9F">
        <w:rPr>
          <w:color w:val="002060"/>
          <w:sz w:val="24"/>
          <w:szCs w:val="24"/>
        </w:rPr>
        <w:t xml:space="preserve">інституту </w:t>
      </w:r>
      <w:r w:rsidRPr="002C5A9F">
        <w:rPr>
          <w:color w:val="002060"/>
          <w:sz w:val="24"/>
          <w:szCs w:val="24"/>
        </w:rPr>
        <w:t>№______  від «___»____________ 20____ р.</w:t>
      </w:r>
    </w:p>
    <w:p w:rsidR="009B013D" w:rsidRPr="002C5A9F" w:rsidRDefault="009B013D" w:rsidP="009B013D">
      <w:pPr>
        <w:ind w:firstLine="567"/>
        <w:jc w:val="both"/>
        <w:rPr>
          <w:color w:val="002060"/>
          <w:sz w:val="28"/>
          <w:szCs w:val="28"/>
        </w:rPr>
      </w:pPr>
    </w:p>
    <w:p w:rsidR="009B013D" w:rsidRPr="002C5A9F" w:rsidRDefault="009B013D" w:rsidP="009B013D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Гарант ОНП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«_____»</w:t>
      </w:r>
      <w:r w:rsidR="00F16041" w:rsidRPr="002C5A9F">
        <w:rPr>
          <w:rFonts w:ascii="Times New Roman" w:hAnsi="Times New Roman"/>
          <w:color w:val="002060"/>
          <w:sz w:val="24"/>
          <w:szCs w:val="24"/>
          <w:lang w:val="uk-UA"/>
        </w:rPr>
        <w:t>__________ 20_____</w:t>
      </w:r>
      <w:r w:rsidR="00F16041" w:rsidRPr="002C5A9F">
        <w:rPr>
          <w:rFonts w:ascii="Times New Roman" w:hAnsi="Times New Roman"/>
          <w:color w:val="002060"/>
          <w:sz w:val="24"/>
          <w:szCs w:val="24"/>
        </w:rPr>
        <w:t> </w:t>
      </w:r>
      <w:r w:rsidR="00F16041" w:rsidRPr="002C5A9F">
        <w:rPr>
          <w:rFonts w:ascii="Times New Roman" w:hAnsi="Times New Roman"/>
          <w:color w:val="002060"/>
          <w:sz w:val="24"/>
          <w:szCs w:val="24"/>
          <w:lang w:val="uk-UA"/>
        </w:rPr>
        <w:t>р.</w:t>
      </w:r>
    </w:p>
    <w:p w:rsidR="00B42180" w:rsidRPr="002C5A9F" w:rsidRDefault="009B013D" w:rsidP="00B42180">
      <w:pPr>
        <w:jc w:val="center"/>
        <w:rPr>
          <w:bCs/>
          <w:i/>
          <w:color w:val="002060"/>
          <w:kern w:val="28"/>
        </w:rPr>
      </w:pPr>
      <w:r w:rsidRPr="002C5A9F">
        <w:rPr>
          <w:color w:val="002060"/>
          <w:sz w:val="18"/>
        </w:rPr>
        <w:t>(підпис)</w:t>
      </w:r>
      <w:r w:rsidR="00F16041" w:rsidRPr="002C5A9F">
        <w:rPr>
          <w:b/>
          <w:bCs/>
          <w:color w:val="002060"/>
          <w:kern w:val="28"/>
          <w:sz w:val="24"/>
          <w:szCs w:val="24"/>
        </w:rPr>
        <w:br w:type="page"/>
      </w:r>
      <w:r w:rsidR="00B42180" w:rsidRPr="002C5A9F">
        <w:rPr>
          <w:b/>
          <w:bCs/>
          <w:color w:val="002060"/>
          <w:spacing w:val="40"/>
          <w:kern w:val="28"/>
          <w:sz w:val="24"/>
          <w:szCs w:val="24"/>
        </w:rPr>
        <w:lastRenderedPageBreak/>
        <w:t>РОБОЧИЙ ПЛАН І</w:t>
      </w:r>
      <w:r w:rsidR="00614E89" w:rsidRPr="002C5A9F">
        <w:rPr>
          <w:b/>
          <w:bCs/>
          <w:color w:val="002060"/>
          <w:spacing w:val="40"/>
          <w:kern w:val="28"/>
          <w:sz w:val="24"/>
          <w:szCs w:val="24"/>
        </w:rPr>
        <w:t>І</w:t>
      </w:r>
      <w:r w:rsidR="00B42180" w:rsidRPr="002C5A9F">
        <w:rPr>
          <w:b/>
          <w:bCs/>
          <w:color w:val="002060"/>
          <w:spacing w:val="40"/>
          <w:kern w:val="28"/>
          <w:sz w:val="24"/>
          <w:szCs w:val="24"/>
        </w:rPr>
        <w:t>-го РОКУ НАВЧАННЯ</w:t>
      </w:r>
      <w:r w:rsidR="00B42180" w:rsidRPr="002C5A9F">
        <w:rPr>
          <w:b/>
          <w:bCs/>
          <w:color w:val="002060"/>
          <w:spacing w:val="40"/>
          <w:kern w:val="28"/>
          <w:sz w:val="24"/>
          <w:szCs w:val="24"/>
        </w:rPr>
        <w:br/>
      </w:r>
      <w:r w:rsidR="00B42180" w:rsidRPr="002C5A9F">
        <w:rPr>
          <w:bCs/>
          <w:i/>
          <w:color w:val="002060"/>
          <w:kern w:val="28"/>
        </w:rPr>
        <w:t>(заповнюється на початку І1-го року навчання)</w:t>
      </w:r>
    </w:p>
    <w:p w:rsidR="00B42180" w:rsidRPr="002C5A9F" w:rsidRDefault="00B42180" w:rsidP="00B42180">
      <w:pPr>
        <w:jc w:val="center"/>
        <w:rPr>
          <w:bCs/>
          <w:i/>
          <w:color w:val="002060"/>
          <w:spacing w:val="40"/>
          <w:kern w:val="28"/>
          <w:sz w:val="24"/>
          <w:szCs w:val="24"/>
        </w:rPr>
      </w:pP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731"/>
      </w:tblGrid>
      <w:tr w:rsidR="00614E89" w:rsidRPr="002C5A9F" w:rsidTr="003F50B4">
        <w:trPr>
          <w:trHeight w:val="396"/>
        </w:trPr>
        <w:tc>
          <w:tcPr>
            <w:tcW w:w="3331" w:type="dxa"/>
            <w:tcBorders>
              <w:top w:val="single" w:sz="12" w:space="0" w:color="002060"/>
            </w:tcBorders>
          </w:tcPr>
          <w:p w:rsidR="00614E89" w:rsidRPr="002C5A9F" w:rsidRDefault="003F50B4" w:rsidP="00B7078C">
            <w:pPr>
              <w:numPr>
                <w:ilvl w:val="0"/>
                <w:numId w:val="8"/>
              </w:numPr>
              <w:ind w:left="426"/>
              <w:rPr>
                <w:b/>
                <w:bCs/>
                <w:color w:val="002060"/>
                <w:kern w:val="28"/>
                <w:sz w:val="24"/>
                <w:szCs w:val="24"/>
              </w:rPr>
            </w:pPr>
            <w:r>
              <w:rPr>
                <w:b/>
                <w:bCs/>
                <w:color w:val="002060"/>
                <w:kern w:val="28"/>
                <w:sz w:val="24"/>
                <w:szCs w:val="24"/>
              </w:rPr>
              <w:t>Асистентська п</w:t>
            </w:r>
            <w:r w:rsidR="00614E89" w:rsidRPr="002C5A9F">
              <w:rPr>
                <w:b/>
                <w:bCs/>
                <w:color w:val="002060"/>
                <w:kern w:val="28"/>
                <w:sz w:val="24"/>
                <w:szCs w:val="24"/>
              </w:rPr>
              <w:t>едагогічна практика</w:t>
            </w:r>
            <w:r w:rsidR="00614E89" w:rsidRPr="002C5A9F">
              <w:rPr>
                <w:rStyle w:val="af"/>
                <w:color w:val="002060"/>
                <w:lang w:val="ru-RU"/>
              </w:rPr>
              <w:footnoteReference w:id="6"/>
            </w:r>
          </w:p>
        </w:tc>
        <w:tc>
          <w:tcPr>
            <w:tcW w:w="6731" w:type="dxa"/>
            <w:tcBorders>
              <w:top w:val="single" w:sz="12" w:space="0" w:color="002060"/>
            </w:tcBorders>
          </w:tcPr>
          <w:p w:rsidR="00614E89" w:rsidRPr="002C5A9F" w:rsidRDefault="00614E89" w:rsidP="00614E89">
            <w:pPr>
              <w:spacing w:before="40" w:after="40"/>
              <w:rPr>
                <w:b/>
                <w:color w:val="002060"/>
                <w:sz w:val="24"/>
                <w:szCs w:val="24"/>
              </w:rPr>
            </w:pPr>
          </w:p>
        </w:tc>
      </w:tr>
    </w:tbl>
    <w:p w:rsidR="00614E89" w:rsidRPr="002C5A9F" w:rsidRDefault="00614E89" w:rsidP="00B42180">
      <w:pPr>
        <w:ind w:firstLine="567"/>
        <w:rPr>
          <w:b/>
          <w:bCs/>
          <w:color w:val="002060"/>
          <w:kern w:val="28"/>
          <w:sz w:val="24"/>
          <w:szCs w:val="24"/>
        </w:rPr>
      </w:pPr>
    </w:p>
    <w:p w:rsidR="00614E89" w:rsidRPr="002C5A9F" w:rsidRDefault="00614E89" w:rsidP="00B42180">
      <w:pPr>
        <w:ind w:firstLine="567"/>
        <w:rPr>
          <w:b/>
          <w:bCs/>
          <w:color w:val="002060"/>
          <w:kern w:val="28"/>
          <w:sz w:val="24"/>
          <w:szCs w:val="24"/>
        </w:rPr>
      </w:pPr>
    </w:p>
    <w:p w:rsidR="00B31947" w:rsidRPr="002C5A9F" w:rsidRDefault="00B31947" w:rsidP="00B42180">
      <w:pPr>
        <w:ind w:firstLine="567"/>
        <w:rPr>
          <w:b/>
          <w:bCs/>
          <w:color w:val="002060"/>
          <w:kern w:val="28"/>
          <w:sz w:val="24"/>
          <w:szCs w:val="24"/>
        </w:rPr>
      </w:pPr>
    </w:p>
    <w:p w:rsidR="00B31947" w:rsidRPr="002C5A9F" w:rsidRDefault="00B31947" w:rsidP="00B42180">
      <w:pPr>
        <w:ind w:firstLine="567"/>
        <w:rPr>
          <w:b/>
          <w:bCs/>
          <w:color w:val="002060"/>
          <w:kern w:val="28"/>
          <w:sz w:val="24"/>
          <w:szCs w:val="24"/>
        </w:rPr>
      </w:pPr>
    </w:p>
    <w:p w:rsidR="00B31947" w:rsidRPr="002C5A9F" w:rsidRDefault="00B31947" w:rsidP="00B42180">
      <w:pPr>
        <w:ind w:firstLine="567"/>
        <w:rPr>
          <w:b/>
          <w:bCs/>
          <w:color w:val="002060"/>
          <w:kern w:val="28"/>
          <w:sz w:val="24"/>
          <w:szCs w:val="24"/>
        </w:rPr>
      </w:pPr>
    </w:p>
    <w:p w:rsidR="00B31947" w:rsidRPr="002C5A9F" w:rsidRDefault="00B31947" w:rsidP="00B42180">
      <w:pPr>
        <w:ind w:firstLine="567"/>
        <w:rPr>
          <w:b/>
          <w:bCs/>
          <w:color w:val="002060"/>
          <w:kern w:val="28"/>
          <w:sz w:val="24"/>
          <w:szCs w:val="24"/>
        </w:rPr>
      </w:pPr>
    </w:p>
    <w:p w:rsidR="00B31947" w:rsidRPr="002C5A9F" w:rsidRDefault="00B31947" w:rsidP="00B42180">
      <w:pPr>
        <w:ind w:firstLine="567"/>
        <w:rPr>
          <w:b/>
          <w:bCs/>
          <w:color w:val="002060"/>
          <w:kern w:val="28"/>
          <w:sz w:val="24"/>
          <w:szCs w:val="24"/>
        </w:rPr>
      </w:pPr>
    </w:p>
    <w:p w:rsidR="00B31947" w:rsidRPr="002C5A9F" w:rsidRDefault="00B31947" w:rsidP="00B42180">
      <w:pPr>
        <w:ind w:firstLine="567"/>
        <w:rPr>
          <w:b/>
          <w:bCs/>
          <w:color w:val="002060"/>
          <w:kern w:val="28"/>
          <w:sz w:val="24"/>
          <w:szCs w:val="24"/>
        </w:rPr>
      </w:pPr>
    </w:p>
    <w:p w:rsidR="00B31947" w:rsidRPr="002C5A9F" w:rsidRDefault="00B31947" w:rsidP="00B42180">
      <w:pPr>
        <w:ind w:firstLine="567"/>
        <w:rPr>
          <w:b/>
          <w:bCs/>
          <w:color w:val="002060"/>
          <w:kern w:val="28"/>
          <w:sz w:val="24"/>
          <w:szCs w:val="24"/>
        </w:rPr>
      </w:pPr>
    </w:p>
    <w:p w:rsidR="00B42180" w:rsidRPr="002C5A9F" w:rsidRDefault="00B42180" w:rsidP="00B42180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B42180" w:rsidRPr="002C5A9F" w:rsidRDefault="00B42180" w:rsidP="00B42180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  <w:r w:rsidRPr="002C5A9F">
        <w:rPr>
          <w:b/>
          <w:bCs/>
          <w:color w:val="002060"/>
          <w:kern w:val="28"/>
          <w:sz w:val="24"/>
          <w:szCs w:val="24"/>
        </w:rPr>
        <w:t>ІІ. Індивідуальний план наукової роботи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48"/>
      </w:tblGrid>
      <w:tr w:rsidR="00B42180" w:rsidRPr="002C5A9F" w:rsidTr="00B7078C">
        <w:trPr>
          <w:trHeight w:val="396"/>
        </w:trPr>
        <w:tc>
          <w:tcPr>
            <w:tcW w:w="3614" w:type="dxa"/>
            <w:tcBorders>
              <w:bottom w:val="single" w:sz="12" w:space="0" w:color="auto"/>
            </w:tcBorders>
          </w:tcPr>
          <w:p w:rsidR="00B42180" w:rsidRPr="002C5A9F" w:rsidRDefault="00B42180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Назва роботи</w:t>
            </w:r>
          </w:p>
        </w:tc>
        <w:tc>
          <w:tcPr>
            <w:tcW w:w="6448" w:type="dxa"/>
            <w:tcBorders>
              <w:bottom w:val="single" w:sz="12" w:space="0" w:color="auto"/>
            </w:tcBorders>
          </w:tcPr>
          <w:p w:rsidR="00B42180" w:rsidRPr="002C5A9F" w:rsidRDefault="00B42180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Обсяг і короткий зміст роботи</w:t>
            </w:r>
          </w:p>
        </w:tc>
      </w:tr>
      <w:tr w:rsidR="00B42180" w:rsidRPr="002C5A9F" w:rsidTr="00B7078C">
        <w:trPr>
          <w:trHeight w:val="381"/>
        </w:trPr>
        <w:tc>
          <w:tcPr>
            <w:tcW w:w="3614" w:type="dxa"/>
            <w:tcBorders>
              <w:top w:val="single" w:sz="12" w:space="0" w:color="auto"/>
            </w:tcBorders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12" w:space="0" w:color="auto"/>
            </w:tcBorders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B42180" w:rsidRPr="002C5A9F" w:rsidTr="00B7078C">
        <w:trPr>
          <w:trHeight w:val="381"/>
        </w:trPr>
        <w:tc>
          <w:tcPr>
            <w:tcW w:w="3614" w:type="dxa"/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B42180" w:rsidRPr="002C5A9F" w:rsidTr="00B7078C">
        <w:trPr>
          <w:trHeight w:val="381"/>
        </w:trPr>
        <w:tc>
          <w:tcPr>
            <w:tcW w:w="3614" w:type="dxa"/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B42180" w:rsidRPr="002C5A9F" w:rsidTr="00B7078C">
        <w:trPr>
          <w:trHeight w:val="381"/>
        </w:trPr>
        <w:tc>
          <w:tcPr>
            <w:tcW w:w="3614" w:type="dxa"/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B42180" w:rsidRPr="002C5A9F" w:rsidTr="00B7078C">
        <w:trPr>
          <w:trHeight w:val="767"/>
        </w:trPr>
        <w:tc>
          <w:tcPr>
            <w:tcW w:w="3614" w:type="dxa"/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B31947" w:rsidRPr="002C5A9F" w:rsidRDefault="00B31947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B31947" w:rsidRPr="002C5A9F" w:rsidRDefault="00B31947" w:rsidP="00B31947">
            <w:pPr>
              <w:spacing w:before="120" w:after="120"/>
              <w:rPr>
                <w:color w:val="002060"/>
                <w:sz w:val="24"/>
                <w:szCs w:val="24"/>
              </w:rPr>
            </w:pPr>
          </w:p>
          <w:p w:rsidR="00B31947" w:rsidRPr="002C5A9F" w:rsidRDefault="00B31947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B31947" w:rsidRPr="002C5A9F" w:rsidRDefault="00B31947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B42180" w:rsidRPr="002C5A9F" w:rsidRDefault="00B42180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B42180" w:rsidRPr="002C5A9F" w:rsidRDefault="00B42180" w:rsidP="00B42180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B42180" w:rsidRPr="002C5A9F" w:rsidRDefault="00B42180" w:rsidP="00B42180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Аспірант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</w:t>
      </w:r>
      <w:r w:rsidRPr="002C5A9F">
        <w:rPr>
          <w:rFonts w:ascii="Times New Roman" w:hAnsi="Times New Roman"/>
          <w:color w:val="002060"/>
          <w:sz w:val="24"/>
          <w:szCs w:val="24"/>
        </w:rPr>
        <w:t>_____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»</w:t>
      </w:r>
      <w:r w:rsidRPr="002C5A9F">
        <w:rPr>
          <w:rFonts w:ascii="Times New Roman" w:hAnsi="Times New Roman"/>
          <w:color w:val="002060"/>
          <w:sz w:val="24"/>
          <w:szCs w:val="24"/>
        </w:rPr>
        <w:t>__________ 20_____ рік</w:t>
      </w:r>
    </w:p>
    <w:p w:rsidR="00B42180" w:rsidRPr="002C5A9F" w:rsidRDefault="00B42180" w:rsidP="00B42180">
      <w:pPr>
        <w:pStyle w:val="af5"/>
        <w:tabs>
          <w:tab w:val="left" w:pos="6096"/>
        </w:tabs>
        <w:spacing w:line="276" w:lineRule="auto"/>
        <w:ind w:left="284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</w:p>
    <w:p w:rsidR="00B42180" w:rsidRPr="002C5A9F" w:rsidRDefault="00B42180" w:rsidP="00B42180">
      <w:pPr>
        <w:pStyle w:val="af5"/>
        <w:spacing w:line="276" w:lineRule="auto"/>
        <w:jc w:val="both"/>
        <w:rPr>
          <w:rFonts w:ascii="Times New Roman" w:hAnsi="Times New Roman"/>
          <w:color w:val="002060"/>
          <w:sz w:val="16"/>
          <w:szCs w:val="16"/>
          <w:lang w:val="uk-UA"/>
        </w:rPr>
      </w:pPr>
    </w:p>
    <w:p w:rsidR="00B42180" w:rsidRPr="002C5A9F" w:rsidRDefault="00B42180" w:rsidP="00B42180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Науковий керівник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</w:t>
      </w:r>
      <w:r w:rsidRPr="002C5A9F">
        <w:rPr>
          <w:rFonts w:ascii="Times New Roman" w:hAnsi="Times New Roman"/>
          <w:color w:val="002060"/>
          <w:sz w:val="24"/>
          <w:szCs w:val="24"/>
        </w:rPr>
        <w:t>_____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»</w:t>
      </w:r>
      <w:r w:rsidRPr="002C5A9F">
        <w:rPr>
          <w:rFonts w:ascii="Times New Roman" w:hAnsi="Times New Roman"/>
          <w:color w:val="002060"/>
          <w:sz w:val="24"/>
          <w:szCs w:val="24"/>
        </w:rPr>
        <w:t>__________ 20_____ рік</w:t>
      </w:r>
    </w:p>
    <w:p w:rsidR="00FC2316" w:rsidRPr="002C5A9F" w:rsidRDefault="00B42180" w:rsidP="00FC2316">
      <w:pPr>
        <w:pStyle w:val="af5"/>
        <w:tabs>
          <w:tab w:val="left" w:pos="6096"/>
        </w:tabs>
        <w:spacing w:line="276" w:lineRule="auto"/>
        <w:ind w:left="1276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  <w:r w:rsidR="00B31947" w:rsidRPr="002C5A9F">
        <w:rPr>
          <w:rFonts w:ascii="Times New Roman" w:hAnsi="Times New Roman"/>
          <w:color w:val="002060"/>
          <w:sz w:val="18"/>
          <w:lang w:val="uk-UA"/>
        </w:rPr>
        <w:br w:type="page"/>
      </w:r>
    </w:p>
    <w:tbl>
      <w:tblPr>
        <w:tblW w:w="9928" w:type="dxa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0"/>
        <w:gridCol w:w="6448"/>
      </w:tblGrid>
      <w:tr w:rsidR="00FC2316" w:rsidRPr="002C5A9F" w:rsidTr="003F50B4">
        <w:tc>
          <w:tcPr>
            <w:tcW w:w="34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C2316" w:rsidRPr="002C5A9F" w:rsidRDefault="00FC2316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lastRenderedPageBreak/>
              <w:t>Термін виконання та форма</w:t>
            </w:r>
          </w:p>
          <w:p w:rsidR="00FC2316" w:rsidRPr="002C5A9F" w:rsidRDefault="00FC2316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звітності</w:t>
            </w:r>
          </w:p>
        </w:tc>
        <w:tc>
          <w:tcPr>
            <w:tcW w:w="644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F50B4" w:rsidRPr="002C5A9F" w:rsidRDefault="00FC2316" w:rsidP="003F50B4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 xml:space="preserve">Відмітка про виконання, оцінка </w:t>
            </w:r>
          </w:p>
          <w:p w:rsidR="00FC2316" w:rsidRPr="002C5A9F" w:rsidRDefault="00FC2316" w:rsidP="00B7078C">
            <w:pPr>
              <w:jc w:val="center"/>
              <w:rPr>
                <w:b/>
                <w:color w:val="002060"/>
              </w:rPr>
            </w:pPr>
          </w:p>
        </w:tc>
      </w:tr>
      <w:tr w:rsidR="00FC2316" w:rsidRPr="002C5A9F" w:rsidTr="003F50B4">
        <w:trPr>
          <w:trHeight w:val="1782"/>
        </w:trPr>
        <w:tc>
          <w:tcPr>
            <w:tcW w:w="3480" w:type="dxa"/>
            <w:tcBorders>
              <w:top w:val="single" w:sz="6" w:space="0" w:color="auto"/>
            </w:tcBorders>
          </w:tcPr>
          <w:p w:rsidR="00FC2316" w:rsidRPr="003F50B4" w:rsidRDefault="003F50B4" w:rsidP="00FC2316">
            <w:pPr>
              <w:pStyle w:val="af6"/>
              <w:rPr>
                <w:b/>
                <w:bCs/>
                <w:color w:val="002060"/>
                <w:sz w:val="22"/>
                <w:szCs w:val="22"/>
                <w:shd w:val="clear" w:color="auto" w:fill="FFFFFF"/>
                <w:lang w:val="uk-UA"/>
              </w:rPr>
            </w:pPr>
            <w:r w:rsidRPr="003F50B4">
              <w:rPr>
                <w:b/>
                <w:bCs/>
                <w:color w:val="002060"/>
                <w:sz w:val="22"/>
                <w:szCs w:val="22"/>
                <w:shd w:val="clear" w:color="auto" w:fill="FFFFFF"/>
                <w:lang w:val="uk-UA"/>
              </w:rPr>
              <w:t xml:space="preserve">І. </w:t>
            </w:r>
            <w:r>
              <w:rPr>
                <w:b/>
                <w:bCs/>
                <w:color w:val="002060"/>
                <w:sz w:val="22"/>
                <w:szCs w:val="22"/>
                <w:shd w:val="clear" w:color="auto" w:fill="FFFFFF"/>
                <w:lang w:val="uk-UA"/>
              </w:rPr>
              <w:t>Асистентська п</w:t>
            </w:r>
            <w:r w:rsidR="00FC2316" w:rsidRPr="003F50B4">
              <w:rPr>
                <w:b/>
                <w:bCs/>
                <w:color w:val="002060"/>
                <w:sz w:val="22"/>
                <w:szCs w:val="22"/>
                <w:shd w:val="clear" w:color="auto" w:fill="FFFFFF"/>
                <w:lang w:val="uk-UA"/>
              </w:rPr>
              <w:t>едагогічна практика</w:t>
            </w:r>
            <w:r w:rsidR="00FC2316" w:rsidRPr="003F50B4">
              <w:rPr>
                <w:b/>
                <w:bCs/>
                <w:color w:val="002060"/>
                <w:sz w:val="22"/>
                <w:szCs w:val="22"/>
                <w:shd w:val="clear" w:color="auto" w:fill="FFFFFF"/>
                <w:lang w:val="uk-UA"/>
              </w:rPr>
              <w:br/>
              <w:t>(звіт про практику)</w:t>
            </w:r>
          </w:p>
        </w:tc>
        <w:tc>
          <w:tcPr>
            <w:tcW w:w="6448" w:type="dxa"/>
            <w:tcBorders>
              <w:top w:val="single" w:sz="6" w:space="0" w:color="auto"/>
            </w:tcBorders>
          </w:tcPr>
          <w:p w:rsidR="00FC2316" w:rsidRPr="002C5A9F" w:rsidRDefault="00FC2316" w:rsidP="00FC2316">
            <w:pPr>
              <w:pStyle w:val="af6"/>
              <w:rPr>
                <w:color w:val="002060"/>
                <w:sz w:val="22"/>
                <w:szCs w:val="22"/>
                <w:shd w:val="clear" w:color="auto" w:fill="FFFFFF"/>
                <w:lang w:val="uk-UA"/>
              </w:rPr>
            </w:pPr>
          </w:p>
        </w:tc>
      </w:tr>
      <w:tr w:rsidR="00FC2316" w:rsidRPr="002C5A9F" w:rsidTr="003F50B4">
        <w:tc>
          <w:tcPr>
            <w:tcW w:w="3480" w:type="dxa"/>
            <w:tcBorders>
              <w:top w:val="single" w:sz="6" w:space="0" w:color="auto"/>
            </w:tcBorders>
          </w:tcPr>
          <w:p w:rsidR="00FC2316" w:rsidRPr="002C5A9F" w:rsidRDefault="00FC2316" w:rsidP="00B7078C">
            <w:pPr>
              <w:rPr>
                <w:sz w:val="24"/>
                <w:szCs w:val="24"/>
              </w:rPr>
            </w:pPr>
            <w:r w:rsidRPr="002C5A9F">
              <w:rPr>
                <w:b/>
                <w:bCs/>
                <w:color w:val="002060"/>
                <w:kern w:val="28"/>
                <w:sz w:val="24"/>
                <w:szCs w:val="24"/>
              </w:rPr>
              <w:t>ІІ. Індивідуальний план наукової роботи</w:t>
            </w: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6" w:space="0" w:color="auto"/>
            </w:tcBorders>
          </w:tcPr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</w:tc>
      </w:tr>
      <w:tr w:rsidR="00FC2316" w:rsidRPr="002C5A9F" w:rsidTr="003F50B4">
        <w:tc>
          <w:tcPr>
            <w:tcW w:w="3480" w:type="dxa"/>
          </w:tcPr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FC2316" w:rsidRPr="002C5A9F" w:rsidRDefault="00FC2316" w:rsidP="00B7078C">
            <w:pPr>
              <w:jc w:val="both"/>
              <w:rPr>
                <w:sz w:val="24"/>
                <w:szCs w:val="24"/>
              </w:rPr>
            </w:pPr>
          </w:p>
        </w:tc>
      </w:tr>
    </w:tbl>
    <w:p w:rsidR="00FC2316" w:rsidRPr="002C5A9F" w:rsidRDefault="00FC2316" w:rsidP="00FC2316">
      <w:pPr>
        <w:jc w:val="center"/>
        <w:rPr>
          <w:b/>
          <w:color w:val="002060"/>
          <w:sz w:val="26"/>
          <w:szCs w:val="26"/>
        </w:rPr>
      </w:pPr>
      <w:r w:rsidRPr="002C5A9F">
        <w:rPr>
          <w:b/>
          <w:color w:val="002060"/>
          <w:sz w:val="26"/>
          <w:szCs w:val="26"/>
        </w:rPr>
        <w:t>Атестація аспіранта науковим керівником за І</w:t>
      </w:r>
      <w:r w:rsidR="00C04D34" w:rsidRPr="002C5A9F">
        <w:rPr>
          <w:b/>
          <w:color w:val="002060"/>
          <w:sz w:val="26"/>
          <w:szCs w:val="26"/>
        </w:rPr>
        <w:t>І</w:t>
      </w:r>
      <w:r w:rsidRPr="002C5A9F">
        <w:rPr>
          <w:b/>
          <w:color w:val="002060"/>
          <w:sz w:val="26"/>
          <w:szCs w:val="26"/>
        </w:rPr>
        <w:t xml:space="preserve"> рік навчання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FC2316" w:rsidRPr="002C5A9F" w:rsidTr="00B7078C">
        <w:tc>
          <w:tcPr>
            <w:tcW w:w="10251" w:type="dxa"/>
            <w:tcBorders>
              <w:bottom w:val="single" w:sz="6" w:space="0" w:color="002060"/>
            </w:tcBorders>
            <w:shd w:val="clear" w:color="auto" w:fill="auto"/>
          </w:tcPr>
          <w:p w:rsidR="00FC2316" w:rsidRPr="002C5A9F" w:rsidRDefault="00FC2316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FC2316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FC2316" w:rsidRPr="002C5A9F" w:rsidRDefault="00FC2316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FC2316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FC2316" w:rsidRPr="002C5A9F" w:rsidRDefault="00FC2316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FC2316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FC2316" w:rsidRPr="002C5A9F" w:rsidRDefault="00FC2316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</w:tbl>
    <w:p w:rsidR="00FC2316" w:rsidRPr="002C5A9F" w:rsidRDefault="002F32EE" w:rsidP="00FC2316">
      <w:pPr>
        <w:spacing w:before="120"/>
        <w:rPr>
          <w:color w:val="002060"/>
          <w:sz w:val="28"/>
          <w:szCs w:val="28"/>
          <w:u w:val="single"/>
        </w:rPr>
      </w:pPr>
      <w:r>
        <w:rPr>
          <w:color w:val="002060"/>
          <w:sz w:val="26"/>
          <w:szCs w:val="26"/>
        </w:rPr>
        <w:t xml:space="preserve">Висновок відділу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FC2316" w:rsidRPr="002C5A9F" w:rsidTr="00B7078C">
        <w:tc>
          <w:tcPr>
            <w:tcW w:w="10251" w:type="dxa"/>
            <w:tcBorders>
              <w:bottom w:val="single" w:sz="6" w:space="0" w:color="002060"/>
            </w:tcBorders>
            <w:shd w:val="clear" w:color="auto" w:fill="auto"/>
          </w:tcPr>
          <w:p w:rsidR="00FC2316" w:rsidRPr="002C5A9F" w:rsidRDefault="00FC2316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FC2316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FC2316" w:rsidRPr="002C5A9F" w:rsidRDefault="00FC2316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FC2316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FC2316" w:rsidRPr="002C5A9F" w:rsidRDefault="00FC2316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</w:tbl>
    <w:p w:rsidR="00FC2316" w:rsidRPr="002C5A9F" w:rsidRDefault="00FC2316" w:rsidP="00FC2316">
      <w:pPr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Протокол №______  від «___»____________ 20____ р.</w:t>
      </w:r>
    </w:p>
    <w:p w:rsidR="00FC2316" w:rsidRPr="002C5A9F" w:rsidRDefault="00FC2316" w:rsidP="00FC2316">
      <w:pPr>
        <w:ind w:firstLine="567"/>
        <w:jc w:val="both"/>
        <w:rPr>
          <w:color w:val="002060"/>
          <w:sz w:val="16"/>
          <w:szCs w:val="16"/>
        </w:rPr>
      </w:pPr>
    </w:p>
    <w:p w:rsidR="00FC2316" w:rsidRPr="002C5A9F" w:rsidRDefault="002F32EE" w:rsidP="00FC231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>
        <w:rPr>
          <w:rFonts w:ascii="Times New Roman" w:hAnsi="Times New Roman"/>
          <w:color w:val="002060"/>
          <w:sz w:val="24"/>
          <w:lang w:val="uk-UA"/>
        </w:rPr>
        <w:t>Завідувач відділу</w:t>
      </w:r>
      <w:r w:rsidR="00FC2316" w:rsidRPr="002C5A9F">
        <w:rPr>
          <w:rFonts w:ascii="Times New Roman" w:hAnsi="Times New Roman"/>
          <w:color w:val="002060"/>
          <w:sz w:val="24"/>
          <w:lang w:val="uk-UA"/>
        </w:rPr>
        <w:t xml:space="preserve"> ______ / _______________</w:t>
      </w:r>
      <w:r w:rsidR="00FC2316" w:rsidRPr="002C5A9F">
        <w:rPr>
          <w:rFonts w:ascii="Times New Roman" w:hAnsi="Times New Roman"/>
          <w:color w:val="002060"/>
          <w:sz w:val="24"/>
          <w:lang w:val="uk-UA"/>
        </w:rPr>
        <w:tab/>
      </w:r>
      <w:r w:rsidR="00FC2316" w:rsidRPr="002C5A9F">
        <w:rPr>
          <w:rFonts w:ascii="Times New Roman" w:hAnsi="Times New Roman"/>
          <w:color w:val="002060"/>
          <w:sz w:val="24"/>
          <w:lang w:val="uk-UA"/>
        </w:rPr>
        <w:tab/>
      </w:r>
      <w:r w:rsidR="00FC2316" w:rsidRPr="002C5A9F">
        <w:rPr>
          <w:rFonts w:ascii="Times New Roman" w:hAnsi="Times New Roman"/>
          <w:color w:val="002060"/>
          <w:sz w:val="24"/>
          <w:szCs w:val="24"/>
          <w:lang w:val="uk-UA"/>
        </w:rPr>
        <w:t>«_____»__________ 20_____</w:t>
      </w:r>
      <w:r w:rsidR="00FC2316" w:rsidRPr="002C5A9F">
        <w:rPr>
          <w:rFonts w:ascii="Times New Roman" w:hAnsi="Times New Roman"/>
          <w:color w:val="002060"/>
          <w:sz w:val="24"/>
          <w:szCs w:val="24"/>
        </w:rPr>
        <w:t> </w:t>
      </w:r>
      <w:r w:rsidR="00FC2316" w:rsidRPr="002C5A9F">
        <w:rPr>
          <w:rFonts w:ascii="Times New Roman" w:hAnsi="Times New Roman"/>
          <w:color w:val="002060"/>
          <w:sz w:val="24"/>
          <w:szCs w:val="24"/>
          <w:lang w:val="uk-UA"/>
        </w:rPr>
        <w:t>р.</w:t>
      </w:r>
    </w:p>
    <w:p w:rsidR="00FC2316" w:rsidRPr="002C5A9F" w:rsidRDefault="00FC2316" w:rsidP="00FC2316">
      <w:pPr>
        <w:pStyle w:val="af5"/>
        <w:tabs>
          <w:tab w:val="left" w:pos="6096"/>
        </w:tabs>
        <w:spacing w:line="276" w:lineRule="auto"/>
        <w:ind w:left="1276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</w:p>
    <w:p w:rsidR="00FC2316" w:rsidRPr="002C5A9F" w:rsidRDefault="00FC2316" w:rsidP="00FC2316">
      <w:pPr>
        <w:jc w:val="both"/>
        <w:rPr>
          <w:color w:val="002060"/>
          <w:sz w:val="16"/>
          <w:szCs w:val="16"/>
        </w:rPr>
      </w:pPr>
    </w:p>
    <w:p w:rsidR="00FC2316" w:rsidRPr="002C5A9F" w:rsidRDefault="00FC2316" w:rsidP="00FC2316">
      <w:pPr>
        <w:jc w:val="both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Атестацію затверджую:_____________________________________________________________</w:t>
      </w:r>
    </w:p>
    <w:p w:rsidR="00FC2316" w:rsidRPr="002C5A9F" w:rsidRDefault="002F32EE" w:rsidP="00FC2316">
      <w:pPr>
        <w:spacing w:after="12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(</w:t>
      </w:r>
      <w:r w:rsidR="00FC2316" w:rsidRPr="002C5A9F">
        <w:rPr>
          <w:color w:val="002060"/>
          <w:sz w:val="24"/>
          <w:szCs w:val="24"/>
        </w:rPr>
        <w:t>директор інституту)</w:t>
      </w:r>
    </w:p>
    <w:p w:rsidR="00FC2316" w:rsidRPr="002C5A9F" w:rsidRDefault="00AE086B" w:rsidP="00FC231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Протокол Вченої ради </w:t>
      </w:r>
      <w:r w:rsidR="00FC2316" w:rsidRPr="002C5A9F">
        <w:rPr>
          <w:color w:val="002060"/>
          <w:sz w:val="24"/>
          <w:szCs w:val="24"/>
        </w:rPr>
        <w:t>інституту №______  від «___»____________ 20____ р.</w:t>
      </w:r>
    </w:p>
    <w:p w:rsidR="00FC2316" w:rsidRPr="002C5A9F" w:rsidRDefault="00FC2316" w:rsidP="00FC2316">
      <w:pPr>
        <w:ind w:firstLine="567"/>
        <w:jc w:val="both"/>
        <w:rPr>
          <w:color w:val="002060"/>
          <w:sz w:val="16"/>
          <w:szCs w:val="16"/>
        </w:rPr>
      </w:pPr>
    </w:p>
    <w:p w:rsidR="00FC2316" w:rsidRPr="002C5A9F" w:rsidRDefault="00FC2316" w:rsidP="00FC231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Гарант ОНП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«_____»__________ 20_____</w:t>
      </w:r>
      <w:r w:rsidRPr="002C5A9F">
        <w:rPr>
          <w:rFonts w:ascii="Times New Roman" w:hAnsi="Times New Roman"/>
          <w:color w:val="002060"/>
          <w:sz w:val="24"/>
          <w:szCs w:val="24"/>
        </w:rPr>
        <w:t> 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р.</w:t>
      </w:r>
    </w:p>
    <w:p w:rsidR="00FC2316" w:rsidRPr="002C5A9F" w:rsidRDefault="00FC2316" w:rsidP="00FC2316">
      <w:pPr>
        <w:jc w:val="center"/>
        <w:rPr>
          <w:bCs/>
          <w:i/>
          <w:color w:val="002060"/>
          <w:kern w:val="28"/>
        </w:rPr>
      </w:pPr>
      <w:r w:rsidRPr="002C5A9F">
        <w:rPr>
          <w:color w:val="002060"/>
          <w:sz w:val="18"/>
        </w:rPr>
        <w:t>(підпис)</w:t>
      </w:r>
      <w:r w:rsidRPr="002C5A9F">
        <w:rPr>
          <w:color w:val="002060"/>
          <w:sz w:val="18"/>
        </w:rPr>
        <w:br w:type="page"/>
      </w:r>
      <w:r w:rsidRPr="002C5A9F">
        <w:rPr>
          <w:b/>
          <w:bCs/>
          <w:color w:val="002060"/>
          <w:spacing w:val="40"/>
          <w:kern w:val="28"/>
          <w:sz w:val="24"/>
          <w:szCs w:val="24"/>
        </w:rPr>
        <w:lastRenderedPageBreak/>
        <w:t>РОБОЧИЙ ПЛАН ІІІ-го РОКУ НАВЧАННЯ</w:t>
      </w:r>
      <w:r w:rsidRPr="002C5A9F">
        <w:rPr>
          <w:b/>
          <w:bCs/>
          <w:color w:val="002060"/>
          <w:spacing w:val="40"/>
          <w:kern w:val="28"/>
          <w:sz w:val="24"/>
          <w:szCs w:val="24"/>
        </w:rPr>
        <w:br/>
      </w:r>
      <w:r w:rsidRPr="002C5A9F">
        <w:rPr>
          <w:bCs/>
          <w:i/>
          <w:color w:val="002060"/>
          <w:kern w:val="28"/>
        </w:rPr>
        <w:t>(заповнюється на початку ІІ1-го року навчання)</w:t>
      </w:r>
    </w:p>
    <w:p w:rsidR="00FC2316" w:rsidRPr="002C5A9F" w:rsidRDefault="00FC2316" w:rsidP="00FC2316">
      <w:pPr>
        <w:jc w:val="center"/>
        <w:rPr>
          <w:bCs/>
          <w:i/>
          <w:color w:val="002060"/>
          <w:spacing w:val="40"/>
          <w:kern w:val="28"/>
          <w:sz w:val="24"/>
          <w:szCs w:val="24"/>
        </w:rPr>
      </w:pPr>
    </w:p>
    <w:p w:rsidR="00FC2316" w:rsidRPr="002C5A9F" w:rsidRDefault="00FC2316" w:rsidP="00FC2316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  <w:r w:rsidRPr="002C5A9F">
        <w:rPr>
          <w:b/>
          <w:bCs/>
          <w:color w:val="002060"/>
          <w:kern w:val="28"/>
          <w:sz w:val="24"/>
          <w:szCs w:val="24"/>
        </w:rPr>
        <w:t>І. Індивідуальний план наукової роботи</w:t>
      </w: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48"/>
      </w:tblGrid>
      <w:tr w:rsidR="00FC2316" w:rsidRPr="002C5A9F" w:rsidTr="000350F9">
        <w:trPr>
          <w:trHeight w:val="396"/>
        </w:trPr>
        <w:tc>
          <w:tcPr>
            <w:tcW w:w="3614" w:type="dxa"/>
            <w:tcBorders>
              <w:bottom w:val="single" w:sz="12" w:space="0" w:color="auto"/>
            </w:tcBorders>
          </w:tcPr>
          <w:p w:rsidR="00FC2316" w:rsidRPr="002C5A9F" w:rsidRDefault="00FC2316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Назва роботи</w:t>
            </w:r>
          </w:p>
        </w:tc>
        <w:tc>
          <w:tcPr>
            <w:tcW w:w="6448" w:type="dxa"/>
            <w:tcBorders>
              <w:bottom w:val="single" w:sz="12" w:space="0" w:color="auto"/>
            </w:tcBorders>
          </w:tcPr>
          <w:p w:rsidR="00FC2316" w:rsidRPr="002C5A9F" w:rsidRDefault="00FC2316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Обсяг і короткий зміст роботи</w:t>
            </w:r>
          </w:p>
        </w:tc>
      </w:tr>
      <w:tr w:rsidR="00FC2316" w:rsidRPr="002C5A9F" w:rsidTr="000350F9">
        <w:trPr>
          <w:trHeight w:val="381"/>
        </w:trPr>
        <w:tc>
          <w:tcPr>
            <w:tcW w:w="3614" w:type="dxa"/>
            <w:tcBorders>
              <w:top w:val="single" w:sz="12" w:space="0" w:color="auto"/>
            </w:tcBorders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12" w:space="0" w:color="auto"/>
            </w:tcBorders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FC2316" w:rsidRPr="002C5A9F" w:rsidTr="000350F9">
        <w:trPr>
          <w:trHeight w:val="381"/>
        </w:trPr>
        <w:tc>
          <w:tcPr>
            <w:tcW w:w="3614" w:type="dxa"/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FC2316" w:rsidRPr="002C5A9F" w:rsidTr="000350F9">
        <w:trPr>
          <w:trHeight w:val="381"/>
        </w:trPr>
        <w:tc>
          <w:tcPr>
            <w:tcW w:w="3614" w:type="dxa"/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FC2316" w:rsidRPr="002C5A9F" w:rsidTr="000350F9">
        <w:trPr>
          <w:trHeight w:val="2416"/>
        </w:trPr>
        <w:tc>
          <w:tcPr>
            <w:tcW w:w="3614" w:type="dxa"/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0350F9" w:rsidRPr="002C5A9F" w:rsidRDefault="000350F9" w:rsidP="000350F9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0350F9" w:rsidRPr="002C5A9F" w:rsidRDefault="000350F9" w:rsidP="000350F9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0350F9" w:rsidRPr="002C5A9F" w:rsidRDefault="000350F9" w:rsidP="000350F9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0350F9" w:rsidRPr="002C5A9F" w:rsidRDefault="000350F9" w:rsidP="000350F9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  <w:r w:rsidRPr="002C5A9F">
        <w:rPr>
          <w:b/>
          <w:bCs/>
          <w:color w:val="002060"/>
          <w:kern w:val="28"/>
          <w:sz w:val="24"/>
          <w:szCs w:val="24"/>
        </w:rPr>
        <w:t>ІІІ. Підсумкова атестація</w:t>
      </w: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48"/>
      </w:tblGrid>
      <w:tr w:rsidR="000350F9" w:rsidRPr="002C5A9F" w:rsidTr="000350F9">
        <w:trPr>
          <w:trHeight w:val="396"/>
        </w:trPr>
        <w:tc>
          <w:tcPr>
            <w:tcW w:w="3614" w:type="dxa"/>
            <w:tcBorders>
              <w:bottom w:val="single" w:sz="12" w:space="0" w:color="auto"/>
            </w:tcBorders>
          </w:tcPr>
          <w:p w:rsidR="000350F9" w:rsidRPr="002C5A9F" w:rsidRDefault="000350F9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Назва роботи</w:t>
            </w:r>
          </w:p>
        </w:tc>
        <w:tc>
          <w:tcPr>
            <w:tcW w:w="6448" w:type="dxa"/>
            <w:tcBorders>
              <w:bottom w:val="single" w:sz="12" w:space="0" w:color="auto"/>
            </w:tcBorders>
          </w:tcPr>
          <w:p w:rsidR="000350F9" w:rsidRPr="002C5A9F" w:rsidRDefault="000350F9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Обсяг і короткий зміст роботи</w:t>
            </w:r>
          </w:p>
        </w:tc>
      </w:tr>
      <w:tr w:rsidR="000350F9" w:rsidRPr="002C5A9F" w:rsidTr="000350F9">
        <w:trPr>
          <w:trHeight w:val="381"/>
        </w:trPr>
        <w:tc>
          <w:tcPr>
            <w:tcW w:w="3614" w:type="dxa"/>
            <w:tcBorders>
              <w:top w:val="single" w:sz="12" w:space="0" w:color="auto"/>
            </w:tcBorders>
          </w:tcPr>
          <w:p w:rsidR="000350F9" w:rsidRPr="002C5A9F" w:rsidRDefault="000350F9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12" w:space="0" w:color="auto"/>
            </w:tcBorders>
          </w:tcPr>
          <w:p w:rsidR="000350F9" w:rsidRPr="002C5A9F" w:rsidRDefault="000350F9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FC2316" w:rsidRPr="002C5A9F" w:rsidTr="000350F9">
        <w:trPr>
          <w:trHeight w:val="767"/>
        </w:trPr>
        <w:tc>
          <w:tcPr>
            <w:tcW w:w="3614" w:type="dxa"/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FC2316" w:rsidRPr="002C5A9F" w:rsidRDefault="00FC2316" w:rsidP="00B7078C">
            <w:pPr>
              <w:spacing w:before="120" w:after="120"/>
              <w:rPr>
                <w:color w:val="002060"/>
                <w:sz w:val="24"/>
                <w:szCs w:val="24"/>
              </w:rPr>
            </w:pPr>
          </w:p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FC2316" w:rsidRPr="002C5A9F" w:rsidRDefault="00FC2316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FC2316" w:rsidRPr="002C5A9F" w:rsidRDefault="00FC2316" w:rsidP="00FC2316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FC2316" w:rsidRPr="002C5A9F" w:rsidRDefault="00FC2316" w:rsidP="00FC231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Аспірант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</w:t>
      </w:r>
      <w:r w:rsidRPr="002C5A9F">
        <w:rPr>
          <w:rFonts w:ascii="Times New Roman" w:hAnsi="Times New Roman"/>
          <w:color w:val="002060"/>
          <w:sz w:val="24"/>
          <w:szCs w:val="24"/>
        </w:rPr>
        <w:t>_____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»</w:t>
      </w:r>
      <w:r w:rsidR="008E5DDB" w:rsidRPr="002C5A9F">
        <w:rPr>
          <w:rFonts w:ascii="Times New Roman" w:hAnsi="Times New Roman"/>
          <w:color w:val="002060"/>
          <w:sz w:val="24"/>
          <w:szCs w:val="24"/>
        </w:rPr>
        <w:t>__________ 20_____ р.</w:t>
      </w:r>
    </w:p>
    <w:p w:rsidR="00FC2316" w:rsidRPr="002C5A9F" w:rsidRDefault="00FC2316" w:rsidP="00FC2316">
      <w:pPr>
        <w:pStyle w:val="af5"/>
        <w:tabs>
          <w:tab w:val="left" w:pos="6096"/>
        </w:tabs>
        <w:spacing w:line="276" w:lineRule="auto"/>
        <w:ind w:left="284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</w:p>
    <w:p w:rsidR="00FC2316" w:rsidRPr="002C5A9F" w:rsidRDefault="00FC2316" w:rsidP="00FC231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16"/>
          <w:szCs w:val="16"/>
          <w:lang w:val="uk-UA"/>
        </w:rPr>
      </w:pPr>
    </w:p>
    <w:p w:rsidR="00FC2316" w:rsidRPr="002C5A9F" w:rsidRDefault="00FC2316" w:rsidP="00FC2316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Науковий керівник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</w:t>
      </w:r>
      <w:r w:rsidRPr="002C5A9F">
        <w:rPr>
          <w:rFonts w:ascii="Times New Roman" w:hAnsi="Times New Roman"/>
          <w:color w:val="002060"/>
          <w:sz w:val="24"/>
          <w:szCs w:val="24"/>
        </w:rPr>
        <w:t>_____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»</w:t>
      </w:r>
      <w:r w:rsidR="008E5DDB" w:rsidRPr="002C5A9F">
        <w:rPr>
          <w:rFonts w:ascii="Times New Roman" w:hAnsi="Times New Roman"/>
          <w:color w:val="002060"/>
          <w:sz w:val="24"/>
          <w:szCs w:val="24"/>
        </w:rPr>
        <w:t>__________ 20_____ р.</w:t>
      </w:r>
    </w:p>
    <w:p w:rsidR="008E5DDB" w:rsidRPr="002C5A9F" w:rsidRDefault="00FC2316" w:rsidP="008E5DDB">
      <w:pPr>
        <w:pStyle w:val="af5"/>
        <w:tabs>
          <w:tab w:val="left" w:pos="6096"/>
        </w:tabs>
        <w:spacing w:line="276" w:lineRule="auto"/>
        <w:ind w:left="1276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  <w:r w:rsidR="008E5DDB" w:rsidRPr="002C5A9F">
        <w:rPr>
          <w:rFonts w:ascii="Times New Roman" w:hAnsi="Times New Roman"/>
          <w:color w:val="002060"/>
          <w:sz w:val="18"/>
          <w:lang w:val="uk-UA"/>
        </w:rPr>
        <w:br w:type="page"/>
      </w: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48"/>
      </w:tblGrid>
      <w:tr w:rsidR="008E5DDB" w:rsidRPr="002C5A9F" w:rsidTr="00F562F2">
        <w:tc>
          <w:tcPr>
            <w:tcW w:w="3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5DDB" w:rsidRPr="002C5A9F" w:rsidRDefault="008E5DDB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lastRenderedPageBreak/>
              <w:t>Термін виконання та форма</w:t>
            </w:r>
          </w:p>
          <w:p w:rsidR="008E5DDB" w:rsidRPr="002C5A9F" w:rsidRDefault="008E5DDB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звітності</w:t>
            </w:r>
          </w:p>
        </w:tc>
        <w:tc>
          <w:tcPr>
            <w:tcW w:w="644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E5DDB" w:rsidRPr="002C5A9F" w:rsidRDefault="008E5DDB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Відмітка про виконання, оцінка або висновки</w:t>
            </w:r>
          </w:p>
          <w:p w:rsidR="008E5DDB" w:rsidRPr="002C5A9F" w:rsidRDefault="00E7454B" w:rsidP="00B7078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відділу</w:t>
            </w:r>
            <w:r w:rsidR="008E5DDB" w:rsidRPr="002C5A9F">
              <w:rPr>
                <w:b/>
                <w:color w:val="002060"/>
              </w:rPr>
              <w:t xml:space="preserve"> або наукового керівника</w:t>
            </w:r>
          </w:p>
        </w:tc>
      </w:tr>
      <w:tr w:rsidR="008E5DDB" w:rsidRPr="002C5A9F" w:rsidTr="00F562F2">
        <w:tc>
          <w:tcPr>
            <w:tcW w:w="3614" w:type="dxa"/>
            <w:tcBorders>
              <w:top w:val="single" w:sz="6" w:space="0" w:color="auto"/>
            </w:tcBorders>
          </w:tcPr>
          <w:p w:rsidR="008E5DDB" w:rsidRPr="002C5A9F" w:rsidRDefault="008E5DDB" w:rsidP="00B7078C">
            <w:pPr>
              <w:rPr>
                <w:sz w:val="24"/>
                <w:szCs w:val="24"/>
              </w:rPr>
            </w:pPr>
            <w:r w:rsidRPr="002C5A9F">
              <w:rPr>
                <w:b/>
                <w:bCs/>
                <w:color w:val="002060"/>
                <w:kern w:val="28"/>
                <w:sz w:val="24"/>
                <w:szCs w:val="24"/>
              </w:rPr>
              <w:t>І. Індивідуальний план наукової роботи</w:t>
            </w: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6" w:space="0" w:color="auto"/>
            </w:tcBorders>
          </w:tcPr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</w:tc>
      </w:tr>
      <w:tr w:rsidR="008E5DDB" w:rsidRPr="002C5A9F" w:rsidTr="00F562F2">
        <w:tc>
          <w:tcPr>
            <w:tcW w:w="3614" w:type="dxa"/>
          </w:tcPr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0242E">
            <w:pPr>
              <w:spacing w:after="120"/>
              <w:rPr>
                <w:b/>
                <w:bCs/>
                <w:color w:val="002060"/>
                <w:kern w:val="28"/>
                <w:sz w:val="24"/>
                <w:szCs w:val="24"/>
              </w:rPr>
            </w:pPr>
            <w:r w:rsidRPr="002C5A9F">
              <w:rPr>
                <w:b/>
                <w:bCs/>
                <w:color w:val="002060"/>
                <w:kern w:val="28"/>
                <w:sz w:val="24"/>
                <w:szCs w:val="24"/>
              </w:rPr>
              <w:t xml:space="preserve">ІІ. Підсумкова атестація </w:t>
            </w: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8E5DDB" w:rsidRPr="002C5A9F" w:rsidRDefault="008E5DDB" w:rsidP="00B7078C">
            <w:pPr>
              <w:jc w:val="both"/>
              <w:rPr>
                <w:sz w:val="24"/>
                <w:szCs w:val="24"/>
              </w:rPr>
            </w:pPr>
          </w:p>
        </w:tc>
      </w:tr>
    </w:tbl>
    <w:p w:rsidR="008E5DDB" w:rsidRPr="002C5A9F" w:rsidRDefault="008E5DDB" w:rsidP="008E5DDB">
      <w:pPr>
        <w:jc w:val="center"/>
        <w:rPr>
          <w:b/>
          <w:color w:val="002060"/>
          <w:sz w:val="26"/>
          <w:szCs w:val="26"/>
        </w:rPr>
      </w:pPr>
      <w:r w:rsidRPr="002C5A9F">
        <w:rPr>
          <w:b/>
          <w:color w:val="002060"/>
          <w:sz w:val="26"/>
          <w:szCs w:val="26"/>
        </w:rPr>
        <w:t>Атестація аспіранта науковим керівником за ІІІ рік навчання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8E5DDB" w:rsidRPr="002C5A9F" w:rsidTr="00B7078C">
        <w:tc>
          <w:tcPr>
            <w:tcW w:w="10251" w:type="dxa"/>
            <w:tcBorders>
              <w:bottom w:val="single" w:sz="6" w:space="0" w:color="002060"/>
            </w:tcBorders>
            <w:shd w:val="clear" w:color="auto" w:fill="auto"/>
          </w:tcPr>
          <w:p w:rsidR="008E5DDB" w:rsidRPr="002C5A9F" w:rsidRDefault="008E5DDB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8E5DDB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8E5DDB" w:rsidRPr="002C5A9F" w:rsidRDefault="008E5DDB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8E5DDB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8E5DDB" w:rsidRPr="002C5A9F" w:rsidRDefault="008E5DDB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8E5DDB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8E5DDB" w:rsidRPr="002C5A9F" w:rsidRDefault="008E5DDB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</w:tbl>
    <w:p w:rsidR="008E5DDB" w:rsidRPr="002C5A9F" w:rsidRDefault="002F32EE" w:rsidP="008E5DDB">
      <w:pPr>
        <w:spacing w:before="120"/>
        <w:rPr>
          <w:color w:val="002060"/>
          <w:sz w:val="28"/>
          <w:szCs w:val="28"/>
          <w:u w:val="single"/>
        </w:rPr>
      </w:pPr>
      <w:r>
        <w:rPr>
          <w:color w:val="002060"/>
          <w:sz w:val="26"/>
          <w:szCs w:val="26"/>
        </w:rPr>
        <w:t>Висновок відділу</w:t>
      </w:r>
      <w:r w:rsidR="008E5DDB" w:rsidRPr="002C5A9F">
        <w:rPr>
          <w:color w:val="00206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8E5DDB" w:rsidRPr="002C5A9F" w:rsidTr="00B7078C">
        <w:tc>
          <w:tcPr>
            <w:tcW w:w="10251" w:type="dxa"/>
            <w:tcBorders>
              <w:bottom w:val="single" w:sz="6" w:space="0" w:color="002060"/>
            </w:tcBorders>
            <w:shd w:val="clear" w:color="auto" w:fill="auto"/>
          </w:tcPr>
          <w:p w:rsidR="008E5DDB" w:rsidRPr="002C5A9F" w:rsidRDefault="008E5DDB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8E5DDB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8E5DDB" w:rsidRPr="002C5A9F" w:rsidRDefault="008E5DDB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8E5DDB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8E5DDB" w:rsidRPr="002C5A9F" w:rsidRDefault="008E5DDB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</w:tbl>
    <w:p w:rsidR="008E5DDB" w:rsidRPr="002C5A9F" w:rsidRDefault="008E5DDB" w:rsidP="008E5DDB">
      <w:pPr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Протокол №______  від «___»____________ 20____ р.</w:t>
      </w:r>
    </w:p>
    <w:p w:rsidR="008E5DDB" w:rsidRPr="002C5A9F" w:rsidRDefault="008E5DDB" w:rsidP="008E5DDB">
      <w:pPr>
        <w:ind w:firstLine="567"/>
        <w:jc w:val="both"/>
        <w:rPr>
          <w:color w:val="002060"/>
          <w:sz w:val="16"/>
          <w:szCs w:val="16"/>
        </w:rPr>
      </w:pPr>
    </w:p>
    <w:p w:rsidR="008E5DDB" w:rsidRPr="002C5A9F" w:rsidRDefault="00AE086B" w:rsidP="008E5DDB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>
        <w:rPr>
          <w:rFonts w:ascii="Times New Roman" w:hAnsi="Times New Roman"/>
          <w:color w:val="002060"/>
          <w:sz w:val="24"/>
          <w:lang w:val="uk-UA"/>
        </w:rPr>
        <w:t>Завідувач відділу</w:t>
      </w:r>
      <w:r w:rsidR="008E5DDB" w:rsidRPr="002C5A9F">
        <w:rPr>
          <w:rFonts w:ascii="Times New Roman" w:hAnsi="Times New Roman"/>
          <w:color w:val="002060"/>
          <w:sz w:val="24"/>
          <w:lang w:val="uk-UA"/>
        </w:rPr>
        <w:t xml:space="preserve"> ______ / _______________</w:t>
      </w:r>
      <w:r w:rsidR="008E5DDB" w:rsidRPr="002C5A9F">
        <w:rPr>
          <w:rFonts w:ascii="Times New Roman" w:hAnsi="Times New Roman"/>
          <w:color w:val="002060"/>
          <w:sz w:val="24"/>
          <w:lang w:val="uk-UA"/>
        </w:rPr>
        <w:tab/>
      </w:r>
      <w:r w:rsidR="008E5DDB" w:rsidRPr="002C5A9F">
        <w:rPr>
          <w:rFonts w:ascii="Times New Roman" w:hAnsi="Times New Roman"/>
          <w:color w:val="002060"/>
          <w:sz w:val="24"/>
          <w:lang w:val="uk-UA"/>
        </w:rPr>
        <w:tab/>
      </w:r>
      <w:r w:rsidR="008E5DDB" w:rsidRPr="002C5A9F">
        <w:rPr>
          <w:rFonts w:ascii="Times New Roman" w:hAnsi="Times New Roman"/>
          <w:color w:val="002060"/>
          <w:sz w:val="24"/>
          <w:szCs w:val="24"/>
          <w:lang w:val="uk-UA"/>
        </w:rPr>
        <w:t>«_____»__________ 20_____</w:t>
      </w:r>
      <w:r w:rsidR="008E5DDB" w:rsidRPr="002C5A9F">
        <w:rPr>
          <w:rFonts w:ascii="Times New Roman" w:hAnsi="Times New Roman"/>
          <w:color w:val="002060"/>
          <w:sz w:val="24"/>
          <w:szCs w:val="24"/>
        </w:rPr>
        <w:t> </w:t>
      </w:r>
      <w:r w:rsidR="008E5DDB" w:rsidRPr="002C5A9F">
        <w:rPr>
          <w:rFonts w:ascii="Times New Roman" w:hAnsi="Times New Roman"/>
          <w:color w:val="002060"/>
          <w:sz w:val="24"/>
          <w:szCs w:val="24"/>
          <w:lang w:val="uk-UA"/>
        </w:rPr>
        <w:t>р.</w:t>
      </w:r>
    </w:p>
    <w:p w:rsidR="008E5DDB" w:rsidRPr="002C5A9F" w:rsidRDefault="008E5DDB" w:rsidP="008E5DDB">
      <w:pPr>
        <w:pStyle w:val="af5"/>
        <w:tabs>
          <w:tab w:val="left" w:pos="6096"/>
        </w:tabs>
        <w:spacing w:line="276" w:lineRule="auto"/>
        <w:ind w:left="1276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</w:p>
    <w:p w:rsidR="008E5DDB" w:rsidRPr="002C5A9F" w:rsidRDefault="008E5DDB" w:rsidP="008E5DDB">
      <w:pPr>
        <w:jc w:val="both"/>
        <w:rPr>
          <w:color w:val="002060"/>
          <w:sz w:val="16"/>
          <w:szCs w:val="16"/>
        </w:rPr>
      </w:pPr>
    </w:p>
    <w:p w:rsidR="008E5DDB" w:rsidRPr="002C5A9F" w:rsidRDefault="008E5DDB" w:rsidP="008E5DDB">
      <w:pPr>
        <w:jc w:val="both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Атестацію затверджую:_____________________________________________________________</w:t>
      </w:r>
    </w:p>
    <w:p w:rsidR="008E5DDB" w:rsidRPr="002C5A9F" w:rsidRDefault="002F32EE" w:rsidP="008E5DDB">
      <w:pPr>
        <w:spacing w:after="12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(</w:t>
      </w:r>
      <w:r w:rsidR="008E5DDB" w:rsidRPr="002C5A9F">
        <w:rPr>
          <w:color w:val="002060"/>
          <w:sz w:val="24"/>
          <w:szCs w:val="24"/>
        </w:rPr>
        <w:t>директор інституту)</w:t>
      </w:r>
    </w:p>
    <w:p w:rsidR="008E5DDB" w:rsidRPr="002C5A9F" w:rsidRDefault="00AE086B" w:rsidP="008E5DDB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Протокол Вченої ради </w:t>
      </w:r>
      <w:r w:rsidR="008E5DDB" w:rsidRPr="002C5A9F">
        <w:rPr>
          <w:color w:val="002060"/>
          <w:sz w:val="24"/>
          <w:szCs w:val="24"/>
        </w:rPr>
        <w:t>інституту №______  від «___»____________ 20____ р.</w:t>
      </w:r>
    </w:p>
    <w:p w:rsidR="008E5DDB" w:rsidRPr="002C5A9F" w:rsidRDefault="008E5DDB" w:rsidP="008E5DDB">
      <w:pPr>
        <w:ind w:firstLine="567"/>
        <w:jc w:val="both"/>
        <w:rPr>
          <w:color w:val="002060"/>
          <w:sz w:val="16"/>
          <w:szCs w:val="16"/>
        </w:rPr>
      </w:pPr>
    </w:p>
    <w:p w:rsidR="008E5DDB" w:rsidRPr="002C5A9F" w:rsidRDefault="008E5DDB" w:rsidP="008E5DDB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Гарант ОНП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«_____»__________ 20_____</w:t>
      </w:r>
      <w:r w:rsidRPr="002C5A9F">
        <w:rPr>
          <w:rFonts w:ascii="Times New Roman" w:hAnsi="Times New Roman"/>
          <w:color w:val="002060"/>
          <w:sz w:val="24"/>
          <w:szCs w:val="24"/>
        </w:rPr>
        <w:t> 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р.</w:t>
      </w:r>
    </w:p>
    <w:p w:rsidR="00C04D34" w:rsidRPr="002C5A9F" w:rsidRDefault="008E5DDB" w:rsidP="00C04D34">
      <w:pPr>
        <w:jc w:val="center"/>
        <w:rPr>
          <w:bCs/>
          <w:i/>
          <w:color w:val="002060"/>
          <w:kern w:val="28"/>
        </w:rPr>
      </w:pPr>
      <w:r w:rsidRPr="002C5A9F">
        <w:rPr>
          <w:color w:val="002060"/>
          <w:sz w:val="18"/>
        </w:rPr>
        <w:t>(підпис)</w:t>
      </w:r>
      <w:r w:rsidRPr="002C5A9F">
        <w:rPr>
          <w:color w:val="002060"/>
          <w:sz w:val="18"/>
        </w:rPr>
        <w:br w:type="page"/>
      </w:r>
      <w:r w:rsidR="00C04D34" w:rsidRPr="002C5A9F">
        <w:rPr>
          <w:b/>
          <w:bCs/>
          <w:color w:val="002060"/>
          <w:spacing w:val="40"/>
          <w:kern w:val="28"/>
          <w:sz w:val="24"/>
          <w:szCs w:val="24"/>
        </w:rPr>
        <w:lastRenderedPageBreak/>
        <w:t>РОБОЧИЙ ПЛАН І</w:t>
      </w:r>
      <w:r w:rsidR="00C04D34" w:rsidRPr="002C5A9F">
        <w:rPr>
          <w:b/>
          <w:bCs/>
          <w:color w:val="002060"/>
          <w:spacing w:val="40"/>
          <w:kern w:val="28"/>
          <w:sz w:val="24"/>
          <w:szCs w:val="24"/>
          <w:lang w:val="en-US"/>
        </w:rPr>
        <w:t>V</w:t>
      </w:r>
      <w:r w:rsidR="00C04D34" w:rsidRPr="002C5A9F">
        <w:rPr>
          <w:b/>
          <w:bCs/>
          <w:color w:val="002060"/>
          <w:spacing w:val="40"/>
          <w:kern w:val="28"/>
          <w:sz w:val="24"/>
          <w:szCs w:val="24"/>
        </w:rPr>
        <w:t>-го РОКУ НАВЧАННЯ</w:t>
      </w:r>
      <w:r w:rsidR="00C04D34" w:rsidRPr="002C5A9F">
        <w:rPr>
          <w:b/>
          <w:bCs/>
          <w:color w:val="002060"/>
          <w:spacing w:val="40"/>
          <w:kern w:val="28"/>
          <w:sz w:val="24"/>
          <w:szCs w:val="24"/>
        </w:rPr>
        <w:br/>
      </w:r>
      <w:r w:rsidR="00C04D34" w:rsidRPr="002C5A9F">
        <w:rPr>
          <w:bCs/>
          <w:i/>
          <w:color w:val="002060"/>
          <w:kern w:val="28"/>
        </w:rPr>
        <w:t>(заповнюється на початку ІV-го року навчання)</w:t>
      </w:r>
    </w:p>
    <w:p w:rsidR="00C04D34" w:rsidRPr="002C5A9F" w:rsidRDefault="00C04D34" w:rsidP="00C04D34">
      <w:pPr>
        <w:jc w:val="center"/>
        <w:rPr>
          <w:bCs/>
          <w:i/>
          <w:color w:val="002060"/>
          <w:spacing w:val="40"/>
          <w:kern w:val="28"/>
          <w:sz w:val="24"/>
          <w:szCs w:val="24"/>
        </w:rPr>
      </w:pPr>
    </w:p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  <w:r w:rsidRPr="002C5A9F">
        <w:rPr>
          <w:b/>
          <w:bCs/>
          <w:color w:val="002060"/>
          <w:kern w:val="28"/>
          <w:sz w:val="24"/>
          <w:szCs w:val="24"/>
        </w:rPr>
        <w:t>І. Індивідуальний план наукової роботи</w:t>
      </w: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48"/>
      </w:tblGrid>
      <w:tr w:rsidR="00C04D34" w:rsidRPr="002C5A9F" w:rsidTr="00B7078C">
        <w:trPr>
          <w:trHeight w:val="396"/>
        </w:trPr>
        <w:tc>
          <w:tcPr>
            <w:tcW w:w="3614" w:type="dxa"/>
            <w:tcBorders>
              <w:bottom w:val="single" w:sz="12" w:space="0" w:color="auto"/>
            </w:tcBorders>
          </w:tcPr>
          <w:p w:rsidR="00C04D34" w:rsidRPr="002C5A9F" w:rsidRDefault="00C04D34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Назва роботи</w:t>
            </w:r>
          </w:p>
        </w:tc>
        <w:tc>
          <w:tcPr>
            <w:tcW w:w="6448" w:type="dxa"/>
            <w:tcBorders>
              <w:bottom w:val="single" w:sz="12" w:space="0" w:color="auto"/>
            </w:tcBorders>
          </w:tcPr>
          <w:p w:rsidR="00C04D34" w:rsidRPr="002C5A9F" w:rsidRDefault="00C04D34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Обсяг і короткий зміст роботи</w:t>
            </w:r>
          </w:p>
        </w:tc>
      </w:tr>
      <w:tr w:rsidR="00C04D34" w:rsidRPr="002C5A9F" w:rsidTr="00B7078C">
        <w:trPr>
          <w:trHeight w:val="381"/>
        </w:trPr>
        <w:tc>
          <w:tcPr>
            <w:tcW w:w="3614" w:type="dxa"/>
            <w:tcBorders>
              <w:top w:val="single" w:sz="12" w:space="0" w:color="auto"/>
            </w:tcBorders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12" w:space="0" w:color="auto"/>
            </w:tcBorders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C04D34" w:rsidRPr="002C5A9F" w:rsidTr="00B7078C">
        <w:trPr>
          <w:trHeight w:val="381"/>
        </w:trPr>
        <w:tc>
          <w:tcPr>
            <w:tcW w:w="3614" w:type="dxa"/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C04D34" w:rsidRPr="002C5A9F" w:rsidTr="00B7078C">
        <w:trPr>
          <w:trHeight w:val="381"/>
        </w:trPr>
        <w:tc>
          <w:tcPr>
            <w:tcW w:w="3614" w:type="dxa"/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C04D34" w:rsidRPr="002C5A9F" w:rsidTr="00B7078C">
        <w:trPr>
          <w:trHeight w:val="2416"/>
        </w:trPr>
        <w:tc>
          <w:tcPr>
            <w:tcW w:w="3614" w:type="dxa"/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</w:p>
    <w:p w:rsidR="00C04D34" w:rsidRPr="002C5A9F" w:rsidRDefault="00C04D34" w:rsidP="00C04D34">
      <w:pPr>
        <w:spacing w:after="120"/>
        <w:ind w:firstLine="567"/>
        <w:rPr>
          <w:b/>
          <w:bCs/>
          <w:color w:val="002060"/>
          <w:kern w:val="28"/>
          <w:sz w:val="24"/>
          <w:szCs w:val="24"/>
        </w:rPr>
      </w:pPr>
      <w:r w:rsidRPr="002C5A9F">
        <w:rPr>
          <w:b/>
          <w:bCs/>
          <w:color w:val="002060"/>
          <w:kern w:val="28"/>
          <w:sz w:val="24"/>
          <w:szCs w:val="24"/>
        </w:rPr>
        <w:t>ІІ. Підсумкова атестація</w:t>
      </w:r>
    </w:p>
    <w:tbl>
      <w:tblPr>
        <w:tblW w:w="100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48"/>
      </w:tblGrid>
      <w:tr w:rsidR="00C04D34" w:rsidRPr="002C5A9F" w:rsidTr="00B7078C">
        <w:trPr>
          <w:trHeight w:val="396"/>
        </w:trPr>
        <w:tc>
          <w:tcPr>
            <w:tcW w:w="3614" w:type="dxa"/>
            <w:tcBorders>
              <w:bottom w:val="single" w:sz="12" w:space="0" w:color="auto"/>
            </w:tcBorders>
          </w:tcPr>
          <w:p w:rsidR="00C04D34" w:rsidRPr="002C5A9F" w:rsidRDefault="00C04D34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Назва роботи</w:t>
            </w:r>
          </w:p>
        </w:tc>
        <w:tc>
          <w:tcPr>
            <w:tcW w:w="6448" w:type="dxa"/>
            <w:tcBorders>
              <w:bottom w:val="single" w:sz="12" w:space="0" w:color="auto"/>
            </w:tcBorders>
          </w:tcPr>
          <w:p w:rsidR="00C04D34" w:rsidRPr="002C5A9F" w:rsidRDefault="00C04D34" w:rsidP="00B7078C">
            <w:pPr>
              <w:spacing w:before="40" w:after="40"/>
              <w:jc w:val="center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Обсяг і короткий зміст роботи</w:t>
            </w:r>
          </w:p>
        </w:tc>
      </w:tr>
      <w:tr w:rsidR="00C04D34" w:rsidRPr="002C5A9F" w:rsidTr="00B7078C">
        <w:trPr>
          <w:trHeight w:val="381"/>
        </w:trPr>
        <w:tc>
          <w:tcPr>
            <w:tcW w:w="3614" w:type="dxa"/>
            <w:tcBorders>
              <w:top w:val="single" w:sz="12" w:space="0" w:color="auto"/>
            </w:tcBorders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12" w:space="0" w:color="auto"/>
            </w:tcBorders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C04D34" w:rsidRPr="002C5A9F" w:rsidTr="00B7078C">
        <w:trPr>
          <w:trHeight w:val="767"/>
        </w:trPr>
        <w:tc>
          <w:tcPr>
            <w:tcW w:w="3614" w:type="dxa"/>
          </w:tcPr>
          <w:p w:rsidR="00C04D34" w:rsidRPr="002C5A9F" w:rsidRDefault="00C04D34" w:rsidP="00B7078C">
            <w:pPr>
              <w:spacing w:before="120" w:after="120"/>
              <w:rPr>
                <w:color w:val="002060"/>
                <w:sz w:val="24"/>
                <w:szCs w:val="24"/>
              </w:rPr>
            </w:pPr>
          </w:p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6448" w:type="dxa"/>
          </w:tcPr>
          <w:p w:rsidR="00C04D34" w:rsidRPr="002C5A9F" w:rsidRDefault="00C04D34" w:rsidP="00B7078C">
            <w:pPr>
              <w:spacing w:before="120" w:after="120"/>
              <w:jc w:val="center"/>
              <w:rPr>
                <w:color w:val="002060"/>
                <w:sz w:val="24"/>
                <w:szCs w:val="24"/>
              </w:rPr>
            </w:pPr>
          </w:p>
        </w:tc>
      </w:tr>
    </w:tbl>
    <w:p w:rsidR="00C04D34" w:rsidRPr="002C5A9F" w:rsidRDefault="00C04D34" w:rsidP="00C04D34">
      <w:pPr>
        <w:jc w:val="center"/>
        <w:rPr>
          <w:b/>
          <w:bCs/>
          <w:color w:val="002060"/>
          <w:kern w:val="28"/>
          <w:sz w:val="24"/>
          <w:szCs w:val="24"/>
        </w:rPr>
      </w:pPr>
    </w:p>
    <w:p w:rsidR="00C04D34" w:rsidRPr="002C5A9F" w:rsidRDefault="00C04D34" w:rsidP="00C04D34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Аспірант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</w:t>
      </w:r>
      <w:r w:rsidRPr="002C5A9F">
        <w:rPr>
          <w:rFonts w:ascii="Times New Roman" w:hAnsi="Times New Roman"/>
          <w:color w:val="002060"/>
          <w:sz w:val="24"/>
          <w:szCs w:val="24"/>
        </w:rPr>
        <w:t>_____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»</w:t>
      </w:r>
      <w:r w:rsidRPr="002C5A9F">
        <w:rPr>
          <w:rFonts w:ascii="Times New Roman" w:hAnsi="Times New Roman"/>
          <w:color w:val="002060"/>
          <w:sz w:val="24"/>
          <w:szCs w:val="24"/>
        </w:rPr>
        <w:t>__________ 20_____ р.</w:t>
      </w:r>
    </w:p>
    <w:p w:rsidR="00C04D34" w:rsidRPr="002C5A9F" w:rsidRDefault="00C04D34" w:rsidP="00C04D34">
      <w:pPr>
        <w:pStyle w:val="af5"/>
        <w:tabs>
          <w:tab w:val="left" w:pos="6096"/>
        </w:tabs>
        <w:spacing w:line="276" w:lineRule="auto"/>
        <w:ind w:left="284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</w:p>
    <w:p w:rsidR="00C04D34" w:rsidRPr="002C5A9F" w:rsidRDefault="00C04D34" w:rsidP="00C04D34">
      <w:pPr>
        <w:pStyle w:val="af5"/>
        <w:spacing w:line="276" w:lineRule="auto"/>
        <w:jc w:val="both"/>
        <w:rPr>
          <w:rFonts w:ascii="Times New Roman" w:hAnsi="Times New Roman"/>
          <w:color w:val="002060"/>
          <w:sz w:val="16"/>
          <w:szCs w:val="16"/>
          <w:lang w:val="uk-UA"/>
        </w:rPr>
      </w:pPr>
    </w:p>
    <w:p w:rsidR="00C04D34" w:rsidRPr="002C5A9F" w:rsidRDefault="00C04D34" w:rsidP="00C04D34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Науковий керівник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</w:t>
      </w:r>
      <w:r w:rsidRPr="002C5A9F">
        <w:rPr>
          <w:rFonts w:ascii="Times New Roman" w:hAnsi="Times New Roman"/>
          <w:color w:val="002060"/>
          <w:sz w:val="24"/>
          <w:szCs w:val="24"/>
        </w:rPr>
        <w:t>_____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»</w:t>
      </w:r>
      <w:r w:rsidRPr="002C5A9F">
        <w:rPr>
          <w:rFonts w:ascii="Times New Roman" w:hAnsi="Times New Roman"/>
          <w:color w:val="002060"/>
          <w:sz w:val="24"/>
          <w:szCs w:val="24"/>
        </w:rPr>
        <w:t>__________ 20_____ р.</w:t>
      </w:r>
    </w:p>
    <w:p w:rsidR="00C04D34" w:rsidRPr="002C5A9F" w:rsidRDefault="00C04D34" w:rsidP="00C04D34">
      <w:pPr>
        <w:pStyle w:val="af5"/>
        <w:tabs>
          <w:tab w:val="left" w:pos="6096"/>
        </w:tabs>
        <w:spacing w:line="276" w:lineRule="auto"/>
        <w:ind w:left="1276" w:firstLine="687"/>
        <w:jc w:val="both"/>
        <w:rPr>
          <w:rFonts w:ascii="Times New Roman" w:hAnsi="Times New Roman"/>
          <w:color w:val="002060"/>
          <w:sz w:val="16"/>
          <w:szCs w:val="16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  <w:r w:rsidRPr="002C5A9F">
        <w:rPr>
          <w:rFonts w:ascii="Times New Roman" w:hAnsi="Times New Roman"/>
          <w:color w:val="002060"/>
          <w:sz w:val="18"/>
          <w:lang w:val="uk-UA"/>
        </w:rPr>
        <w:br w:type="pag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6448"/>
      </w:tblGrid>
      <w:tr w:rsidR="00C04D34" w:rsidRPr="002C5A9F" w:rsidTr="00B7078C">
        <w:tc>
          <w:tcPr>
            <w:tcW w:w="3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04D34" w:rsidRPr="002C5A9F" w:rsidRDefault="00C04D34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lastRenderedPageBreak/>
              <w:t>Термін виконання та форма</w:t>
            </w:r>
          </w:p>
          <w:p w:rsidR="00C04D34" w:rsidRPr="002C5A9F" w:rsidRDefault="00C04D34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звітності</w:t>
            </w:r>
          </w:p>
        </w:tc>
        <w:tc>
          <w:tcPr>
            <w:tcW w:w="644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04D34" w:rsidRPr="002C5A9F" w:rsidRDefault="00C04D34" w:rsidP="00B7078C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Відмітка про виконання, оцінка або висновки</w:t>
            </w:r>
          </w:p>
          <w:p w:rsidR="00C04D34" w:rsidRPr="002C5A9F" w:rsidRDefault="00E7454B" w:rsidP="00B7078C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 відділу</w:t>
            </w:r>
            <w:r w:rsidR="00C04D34" w:rsidRPr="002C5A9F">
              <w:rPr>
                <w:b/>
                <w:color w:val="002060"/>
              </w:rPr>
              <w:t xml:space="preserve"> або наукового керівника</w:t>
            </w:r>
          </w:p>
        </w:tc>
      </w:tr>
      <w:tr w:rsidR="00C04D34" w:rsidRPr="002C5A9F" w:rsidTr="00B7078C">
        <w:tc>
          <w:tcPr>
            <w:tcW w:w="3614" w:type="dxa"/>
            <w:tcBorders>
              <w:top w:val="single" w:sz="6" w:space="0" w:color="auto"/>
            </w:tcBorders>
          </w:tcPr>
          <w:p w:rsidR="00C04D34" w:rsidRPr="002C5A9F" w:rsidRDefault="00C04D34" w:rsidP="00B7078C">
            <w:pPr>
              <w:rPr>
                <w:sz w:val="24"/>
                <w:szCs w:val="24"/>
              </w:rPr>
            </w:pPr>
            <w:r w:rsidRPr="002C5A9F">
              <w:rPr>
                <w:b/>
                <w:bCs/>
                <w:color w:val="002060"/>
                <w:kern w:val="28"/>
                <w:sz w:val="24"/>
                <w:szCs w:val="24"/>
              </w:rPr>
              <w:t>І. Індивідуальний план наукової роботи</w:t>
            </w: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8" w:type="dxa"/>
            <w:tcBorders>
              <w:top w:val="single" w:sz="6" w:space="0" w:color="auto"/>
            </w:tcBorders>
          </w:tcPr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</w:tc>
      </w:tr>
      <w:tr w:rsidR="00C04D34" w:rsidRPr="002C5A9F" w:rsidTr="00B7078C">
        <w:tc>
          <w:tcPr>
            <w:tcW w:w="3614" w:type="dxa"/>
          </w:tcPr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0242E">
            <w:pPr>
              <w:spacing w:after="120"/>
              <w:rPr>
                <w:b/>
                <w:bCs/>
                <w:color w:val="002060"/>
                <w:kern w:val="28"/>
                <w:sz w:val="24"/>
                <w:szCs w:val="24"/>
              </w:rPr>
            </w:pPr>
            <w:r w:rsidRPr="002C5A9F">
              <w:rPr>
                <w:b/>
                <w:bCs/>
                <w:color w:val="002060"/>
                <w:kern w:val="28"/>
                <w:sz w:val="24"/>
                <w:szCs w:val="24"/>
              </w:rPr>
              <w:t xml:space="preserve">ІІ. Підсумкова атестація </w:t>
            </w: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48" w:type="dxa"/>
          </w:tcPr>
          <w:p w:rsidR="00C04D34" w:rsidRPr="002C5A9F" w:rsidRDefault="00C04D34" w:rsidP="00B7078C">
            <w:pPr>
              <w:jc w:val="both"/>
              <w:rPr>
                <w:sz w:val="24"/>
                <w:szCs w:val="24"/>
              </w:rPr>
            </w:pPr>
          </w:p>
        </w:tc>
      </w:tr>
    </w:tbl>
    <w:p w:rsidR="00C04D34" w:rsidRPr="002C5A9F" w:rsidRDefault="00C04D34" w:rsidP="00C04D34">
      <w:pPr>
        <w:jc w:val="center"/>
        <w:rPr>
          <w:b/>
          <w:color w:val="002060"/>
          <w:sz w:val="26"/>
          <w:szCs w:val="26"/>
        </w:rPr>
      </w:pPr>
      <w:r w:rsidRPr="002C5A9F">
        <w:rPr>
          <w:b/>
          <w:color w:val="002060"/>
          <w:sz w:val="26"/>
          <w:szCs w:val="26"/>
        </w:rPr>
        <w:t>Атестація аспіранта науковим керівником за ІV рік навчання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C04D34" w:rsidRPr="002C5A9F" w:rsidTr="00B7078C">
        <w:tc>
          <w:tcPr>
            <w:tcW w:w="10251" w:type="dxa"/>
            <w:tcBorders>
              <w:bottom w:val="single" w:sz="6" w:space="0" w:color="002060"/>
            </w:tcBorders>
            <w:shd w:val="clear" w:color="auto" w:fill="auto"/>
          </w:tcPr>
          <w:p w:rsidR="00C04D34" w:rsidRPr="002C5A9F" w:rsidRDefault="00C04D34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C04D34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C04D34" w:rsidRPr="002C5A9F" w:rsidRDefault="00C04D34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C04D34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C04D34" w:rsidRPr="002C5A9F" w:rsidRDefault="00C04D34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C04D34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C04D34" w:rsidRPr="002C5A9F" w:rsidRDefault="00C04D34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</w:tbl>
    <w:p w:rsidR="00C04D34" w:rsidRPr="002C5A9F" w:rsidRDefault="00AE086B" w:rsidP="00C04D34">
      <w:pPr>
        <w:spacing w:before="120"/>
        <w:rPr>
          <w:color w:val="002060"/>
          <w:sz w:val="28"/>
          <w:szCs w:val="28"/>
          <w:u w:val="single"/>
        </w:rPr>
      </w:pPr>
      <w:r>
        <w:rPr>
          <w:color w:val="002060"/>
          <w:sz w:val="26"/>
          <w:szCs w:val="26"/>
        </w:rPr>
        <w:t>Висновок відділу</w:t>
      </w:r>
      <w:r w:rsidR="00C04D34" w:rsidRPr="002C5A9F">
        <w:rPr>
          <w:color w:val="002060"/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35"/>
      </w:tblGrid>
      <w:tr w:rsidR="00C04D34" w:rsidRPr="002C5A9F" w:rsidTr="00B7078C">
        <w:tc>
          <w:tcPr>
            <w:tcW w:w="10251" w:type="dxa"/>
            <w:tcBorders>
              <w:bottom w:val="single" w:sz="6" w:space="0" w:color="002060"/>
            </w:tcBorders>
            <w:shd w:val="clear" w:color="auto" w:fill="auto"/>
          </w:tcPr>
          <w:p w:rsidR="00C04D34" w:rsidRPr="002C5A9F" w:rsidRDefault="00C04D34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C04D34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C04D34" w:rsidRPr="002C5A9F" w:rsidRDefault="00C04D34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  <w:tr w:rsidR="00C04D34" w:rsidRPr="002C5A9F" w:rsidTr="00B7078C">
        <w:tc>
          <w:tcPr>
            <w:tcW w:w="10251" w:type="dxa"/>
            <w:tcBorders>
              <w:top w:val="single" w:sz="6" w:space="0" w:color="002060"/>
              <w:bottom w:val="single" w:sz="6" w:space="0" w:color="002060"/>
            </w:tcBorders>
            <w:shd w:val="clear" w:color="auto" w:fill="auto"/>
          </w:tcPr>
          <w:p w:rsidR="00C04D34" w:rsidRPr="002C5A9F" w:rsidRDefault="00C04D34" w:rsidP="00B7078C">
            <w:pPr>
              <w:rPr>
                <w:color w:val="002060"/>
                <w:sz w:val="24"/>
                <w:szCs w:val="24"/>
                <w:u w:val="single"/>
              </w:rPr>
            </w:pPr>
          </w:p>
        </w:tc>
      </w:tr>
    </w:tbl>
    <w:p w:rsidR="00C04D34" w:rsidRPr="002C5A9F" w:rsidRDefault="00C04D34" w:rsidP="00C04D34">
      <w:pPr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Протокол №______  від «___»____________ 20____ р.</w:t>
      </w:r>
    </w:p>
    <w:p w:rsidR="00C04D34" w:rsidRPr="002C5A9F" w:rsidRDefault="00C04D34" w:rsidP="00C04D34">
      <w:pPr>
        <w:ind w:firstLine="567"/>
        <w:jc w:val="both"/>
        <w:rPr>
          <w:color w:val="002060"/>
          <w:sz w:val="16"/>
          <w:szCs w:val="16"/>
        </w:rPr>
      </w:pPr>
    </w:p>
    <w:p w:rsidR="00C04D34" w:rsidRPr="002C5A9F" w:rsidRDefault="00AE086B" w:rsidP="00C04D34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>
        <w:rPr>
          <w:rFonts w:ascii="Times New Roman" w:hAnsi="Times New Roman"/>
          <w:color w:val="002060"/>
          <w:sz w:val="24"/>
          <w:lang w:val="uk-UA"/>
        </w:rPr>
        <w:t>Завідувач відділу</w:t>
      </w:r>
      <w:r w:rsidR="00C04D34" w:rsidRPr="002C5A9F">
        <w:rPr>
          <w:rFonts w:ascii="Times New Roman" w:hAnsi="Times New Roman"/>
          <w:color w:val="002060"/>
          <w:sz w:val="24"/>
          <w:lang w:val="uk-UA"/>
        </w:rPr>
        <w:t xml:space="preserve"> ______ / _______________</w:t>
      </w:r>
      <w:r w:rsidR="00C04D34" w:rsidRPr="002C5A9F">
        <w:rPr>
          <w:rFonts w:ascii="Times New Roman" w:hAnsi="Times New Roman"/>
          <w:color w:val="002060"/>
          <w:sz w:val="24"/>
          <w:lang w:val="uk-UA"/>
        </w:rPr>
        <w:tab/>
      </w:r>
      <w:r w:rsidR="00C04D34" w:rsidRPr="002C5A9F">
        <w:rPr>
          <w:rFonts w:ascii="Times New Roman" w:hAnsi="Times New Roman"/>
          <w:color w:val="002060"/>
          <w:sz w:val="24"/>
          <w:lang w:val="uk-UA"/>
        </w:rPr>
        <w:tab/>
      </w:r>
      <w:r w:rsidR="00C04D34" w:rsidRPr="002C5A9F">
        <w:rPr>
          <w:rFonts w:ascii="Times New Roman" w:hAnsi="Times New Roman"/>
          <w:color w:val="002060"/>
          <w:sz w:val="24"/>
          <w:szCs w:val="24"/>
          <w:lang w:val="uk-UA"/>
        </w:rPr>
        <w:t>«_____»__________ 20_____</w:t>
      </w:r>
      <w:r w:rsidR="00C04D34" w:rsidRPr="002C5A9F">
        <w:rPr>
          <w:rFonts w:ascii="Times New Roman" w:hAnsi="Times New Roman"/>
          <w:color w:val="002060"/>
          <w:sz w:val="24"/>
          <w:szCs w:val="24"/>
        </w:rPr>
        <w:t> </w:t>
      </w:r>
      <w:r w:rsidR="00C04D34" w:rsidRPr="002C5A9F">
        <w:rPr>
          <w:rFonts w:ascii="Times New Roman" w:hAnsi="Times New Roman"/>
          <w:color w:val="002060"/>
          <w:sz w:val="24"/>
          <w:szCs w:val="24"/>
          <w:lang w:val="uk-UA"/>
        </w:rPr>
        <w:t>р.</w:t>
      </w:r>
    </w:p>
    <w:p w:rsidR="00C04D34" w:rsidRPr="002C5A9F" w:rsidRDefault="00C04D34" w:rsidP="00C04D34">
      <w:pPr>
        <w:pStyle w:val="af5"/>
        <w:tabs>
          <w:tab w:val="left" w:pos="6096"/>
        </w:tabs>
        <w:spacing w:line="276" w:lineRule="auto"/>
        <w:ind w:left="1276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</w:p>
    <w:p w:rsidR="00C04D34" w:rsidRPr="002C5A9F" w:rsidRDefault="00C04D34" w:rsidP="00C04D34">
      <w:pPr>
        <w:jc w:val="both"/>
        <w:rPr>
          <w:color w:val="002060"/>
          <w:sz w:val="16"/>
          <w:szCs w:val="16"/>
        </w:rPr>
      </w:pPr>
    </w:p>
    <w:p w:rsidR="00C04D34" w:rsidRPr="002C5A9F" w:rsidRDefault="00C04D34" w:rsidP="00C04D34">
      <w:pPr>
        <w:jc w:val="both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Атестацію затверджую:_____________________________________________________________</w:t>
      </w:r>
    </w:p>
    <w:p w:rsidR="00C04D34" w:rsidRPr="002C5A9F" w:rsidRDefault="002F32EE" w:rsidP="00C04D34">
      <w:pPr>
        <w:spacing w:after="12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(</w:t>
      </w:r>
      <w:r w:rsidR="00C04D34" w:rsidRPr="002C5A9F">
        <w:rPr>
          <w:color w:val="002060"/>
          <w:sz w:val="24"/>
          <w:szCs w:val="24"/>
        </w:rPr>
        <w:t>директор інституту)</w:t>
      </w:r>
    </w:p>
    <w:p w:rsidR="00C04D34" w:rsidRPr="002C5A9F" w:rsidRDefault="00AE086B" w:rsidP="00C04D34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Протокол Вченої ради </w:t>
      </w:r>
      <w:r w:rsidR="00C04D34" w:rsidRPr="002C5A9F">
        <w:rPr>
          <w:color w:val="002060"/>
          <w:sz w:val="24"/>
          <w:szCs w:val="24"/>
        </w:rPr>
        <w:t>інституту №______  від «___»____________ 20____ р.</w:t>
      </w:r>
    </w:p>
    <w:p w:rsidR="00C04D34" w:rsidRPr="002C5A9F" w:rsidRDefault="00C04D34" w:rsidP="00C04D34">
      <w:pPr>
        <w:ind w:firstLine="567"/>
        <w:jc w:val="both"/>
        <w:rPr>
          <w:color w:val="002060"/>
          <w:sz w:val="16"/>
          <w:szCs w:val="16"/>
        </w:rPr>
      </w:pPr>
    </w:p>
    <w:p w:rsidR="00C04D34" w:rsidRDefault="00C04D34" w:rsidP="00C04D34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szCs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Гарант ОНП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lang w:val="uk-UA"/>
        </w:rPr>
        <w:tab/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«_____»__________ 20_____</w:t>
      </w:r>
      <w:r w:rsidRPr="002C5A9F">
        <w:rPr>
          <w:rFonts w:ascii="Times New Roman" w:hAnsi="Times New Roman"/>
          <w:color w:val="002060"/>
          <w:sz w:val="24"/>
          <w:szCs w:val="24"/>
        </w:rPr>
        <w:t> </w:t>
      </w:r>
      <w:r w:rsidRPr="002C5A9F">
        <w:rPr>
          <w:rFonts w:ascii="Times New Roman" w:hAnsi="Times New Roman"/>
          <w:color w:val="002060"/>
          <w:sz w:val="24"/>
          <w:szCs w:val="24"/>
          <w:lang w:val="uk-UA"/>
        </w:rPr>
        <w:t>р.</w:t>
      </w:r>
    </w:p>
    <w:p w:rsidR="00B0242E" w:rsidRPr="002C5A9F" w:rsidRDefault="00B0242E" w:rsidP="00C04D34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</w:p>
    <w:p w:rsidR="00952DF7" w:rsidRPr="002C5A9F" w:rsidRDefault="00C04D34" w:rsidP="00C04D34">
      <w:pPr>
        <w:pStyle w:val="af5"/>
        <w:tabs>
          <w:tab w:val="left" w:pos="6096"/>
        </w:tabs>
        <w:spacing w:line="276" w:lineRule="auto"/>
        <w:ind w:left="709" w:firstLine="687"/>
        <w:jc w:val="both"/>
        <w:rPr>
          <w:b/>
          <w:bCs/>
          <w:color w:val="002060"/>
          <w:kern w:val="28"/>
          <w:sz w:val="24"/>
          <w:szCs w:val="24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</w:p>
    <w:p w:rsidR="007F4AC3" w:rsidRPr="002C5A9F" w:rsidRDefault="000B1D90" w:rsidP="00E65354">
      <w:pPr>
        <w:jc w:val="center"/>
        <w:rPr>
          <w:b/>
          <w:color w:val="002060"/>
          <w:sz w:val="24"/>
          <w:szCs w:val="24"/>
        </w:rPr>
      </w:pPr>
      <w:r w:rsidRPr="002C5A9F">
        <w:rPr>
          <w:b/>
          <w:color w:val="002060"/>
          <w:sz w:val="24"/>
          <w:szCs w:val="24"/>
        </w:rPr>
        <w:lastRenderedPageBreak/>
        <w:t xml:space="preserve">ЗАГАЛЬНА ОЦІНКА </w:t>
      </w:r>
      <w:r w:rsidR="007F4AC3" w:rsidRPr="002C5A9F">
        <w:rPr>
          <w:b/>
          <w:color w:val="002060"/>
          <w:sz w:val="24"/>
          <w:szCs w:val="24"/>
        </w:rPr>
        <w:t xml:space="preserve">ВИКОНАННЯ </w:t>
      </w:r>
    </w:p>
    <w:p w:rsidR="007F4AC3" w:rsidRPr="002C5A9F" w:rsidRDefault="007F4AC3">
      <w:pPr>
        <w:pStyle w:val="6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 xml:space="preserve">ОСВІТНЬО-НАУКОВОЇ ПРОГРАМИ ПІДГОТОВКИ </w:t>
      </w:r>
    </w:p>
    <w:p w:rsidR="000B1D90" w:rsidRPr="002C5A9F" w:rsidRDefault="007F4AC3">
      <w:pPr>
        <w:pStyle w:val="6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ДОКТОРА ФІЛОСОФІЇ</w:t>
      </w:r>
    </w:p>
    <w:p w:rsidR="00A448A8" w:rsidRPr="002C5A9F" w:rsidRDefault="00A448A8" w:rsidP="00A448A8">
      <w:pPr>
        <w:rPr>
          <w:color w:val="002060"/>
        </w:rPr>
      </w:pPr>
    </w:p>
    <w:p w:rsidR="000B1D90" w:rsidRPr="002C5A9F" w:rsidRDefault="000B1D90">
      <w:pPr>
        <w:ind w:firstLine="567"/>
        <w:jc w:val="both"/>
        <w:rPr>
          <w:color w:val="002060"/>
          <w:sz w:val="8"/>
          <w:szCs w:val="8"/>
        </w:rPr>
      </w:pPr>
    </w:p>
    <w:p w:rsidR="000B1D90" w:rsidRPr="002C5A9F" w:rsidRDefault="000B1D90" w:rsidP="007F4AC3">
      <w:pPr>
        <w:jc w:val="both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За період навчанн</w:t>
      </w:r>
      <w:r w:rsidR="007A07E4" w:rsidRPr="002C5A9F">
        <w:rPr>
          <w:color w:val="002060"/>
          <w:sz w:val="24"/>
          <w:szCs w:val="24"/>
        </w:rPr>
        <w:t>я з “___”__________ 20___</w:t>
      </w:r>
      <w:r w:rsidR="00FD4E6D" w:rsidRPr="002C5A9F">
        <w:rPr>
          <w:color w:val="002060"/>
          <w:sz w:val="24"/>
          <w:szCs w:val="24"/>
        </w:rPr>
        <w:t> </w:t>
      </w:r>
      <w:r w:rsidR="007A07E4" w:rsidRPr="002C5A9F">
        <w:rPr>
          <w:color w:val="002060"/>
          <w:sz w:val="24"/>
          <w:szCs w:val="24"/>
        </w:rPr>
        <w:t>р.</w:t>
      </w:r>
      <w:r w:rsidRPr="002C5A9F">
        <w:rPr>
          <w:color w:val="002060"/>
          <w:sz w:val="24"/>
          <w:szCs w:val="24"/>
        </w:rPr>
        <w:t xml:space="preserve"> по </w:t>
      </w:r>
      <w:r w:rsidR="007A07E4" w:rsidRPr="002C5A9F">
        <w:rPr>
          <w:color w:val="002060"/>
          <w:sz w:val="24"/>
          <w:szCs w:val="24"/>
        </w:rPr>
        <w:t>“___”__________ 20___</w:t>
      </w:r>
      <w:r w:rsidR="00FD4E6D" w:rsidRPr="002C5A9F">
        <w:rPr>
          <w:color w:val="002060"/>
          <w:sz w:val="24"/>
          <w:szCs w:val="24"/>
        </w:rPr>
        <w:t> </w:t>
      </w:r>
      <w:r w:rsidR="007A07E4" w:rsidRPr="002C5A9F">
        <w:rPr>
          <w:color w:val="002060"/>
          <w:sz w:val="24"/>
          <w:szCs w:val="24"/>
        </w:rPr>
        <w:t>р.</w:t>
      </w:r>
    </w:p>
    <w:p w:rsidR="000B1D90" w:rsidRPr="009E4D8F" w:rsidRDefault="000B1D90" w:rsidP="007F4AC3">
      <w:pPr>
        <w:jc w:val="both"/>
        <w:rPr>
          <w:color w:val="002060"/>
          <w:sz w:val="24"/>
          <w:szCs w:val="24"/>
          <w:u w:val="single"/>
          <w:lang w:val="ru-RU"/>
        </w:rPr>
      </w:pPr>
      <w:r w:rsidRPr="002C5A9F">
        <w:rPr>
          <w:color w:val="002060"/>
          <w:sz w:val="24"/>
          <w:szCs w:val="24"/>
        </w:rPr>
        <w:t>Аспірант</w:t>
      </w:r>
      <w:r w:rsidRPr="002C5A9F">
        <w:rPr>
          <w:color w:val="002060"/>
          <w:sz w:val="24"/>
          <w:szCs w:val="24"/>
          <w:u w:val="single"/>
        </w:rPr>
        <w:tab/>
      </w:r>
      <w:r w:rsidRPr="002C5A9F">
        <w:rPr>
          <w:color w:val="002060"/>
          <w:sz w:val="24"/>
          <w:szCs w:val="24"/>
          <w:u w:val="single"/>
        </w:rPr>
        <w:tab/>
      </w:r>
      <w:r w:rsidRPr="002C5A9F">
        <w:rPr>
          <w:color w:val="002060"/>
          <w:sz w:val="24"/>
          <w:szCs w:val="24"/>
          <w:u w:val="single"/>
        </w:rPr>
        <w:tab/>
      </w:r>
      <w:r w:rsidRPr="002C5A9F">
        <w:rPr>
          <w:color w:val="002060"/>
          <w:sz w:val="24"/>
          <w:szCs w:val="24"/>
          <w:u w:val="single"/>
        </w:rPr>
        <w:tab/>
      </w:r>
      <w:r w:rsidRPr="002C5A9F">
        <w:rPr>
          <w:color w:val="002060"/>
          <w:sz w:val="24"/>
          <w:szCs w:val="24"/>
          <w:u w:val="single"/>
        </w:rPr>
        <w:tab/>
      </w:r>
      <w:r w:rsidRPr="002C5A9F">
        <w:rPr>
          <w:color w:val="002060"/>
          <w:sz w:val="24"/>
          <w:szCs w:val="24"/>
          <w:u w:val="single"/>
        </w:rPr>
        <w:tab/>
      </w:r>
      <w:r w:rsidRPr="002C5A9F">
        <w:rPr>
          <w:color w:val="002060"/>
          <w:sz w:val="24"/>
          <w:szCs w:val="24"/>
          <w:u w:val="single"/>
        </w:rPr>
        <w:tab/>
      </w:r>
      <w:r w:rsidRPr="002C5A9F">
        <w:rPr>
          <w:color w:val="002060"/>
          <w:sz w:val="24"/>
          <w:szCs w:val="24"/>
          <w:u w:val="single"/>
        </w:rPr>
        <w:tab/>
      </w:r>
      <w:r w:rsidRPr="002C5A9F">
        <w:rPr>
          <w:color w:val="002060"/>
          <w:sz w:val="24"/>
          <w:szCs w:val="24"/>
          <w:u w:val="single"/>
        </w:rPr>
        <w:tab/>
      </w:r>
      <w:r w:rsidRPr="002C5A9F">
        <w:rPr>
          <w:color w:val="002060"/>
          <w:sz w:val="24"/>
          <w:szCs w:val="24"/>
          <w:u w:val="single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9E404E" w:rsidRPr="009E4D8F">
        <w:rPr>
          <w:color w:val="002060"/>
          <w:sz w:val="24"/>
          <w:szCs w:val="24"/>
          <w:u w:val="single"/>
          <w:lang w:val="ru-RU"/>
        </w:rPr>
        <w:t>_____</w:t>
      </w:r>
      <w:r w:rsidR="009E404E" w:rsidRPr="009E4D8F">
        <w:rPr>
          <w:color w:val="002060"/>
          <w:sz w:val="24"/>
          <w:szCs w:val="24"/>
          <w:u w:val="single"/>
          <w:lang w:val="ru-RU"/>
        </w:rPr>
        <w:br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AA34E4" w:rsidRPr="009E4D8F">
        <w:rPr>
          <w:color w:val="002060"/>
          <w:sz w:val="24"/>
          <w:szCs w:val="24"/>
          <w:u w:val="single"/>
          <w:lang w:val="ru-RU"/>
        </w:rPr>
        <w:tab/>
      </w:r>
      <w:r w:rsidR="009E404E" w:rsidRPr="009E4D8F">
        <w:rPr>
          <w:color w:val="002060"/>
          <w:sz w:val="24"/>
          <w:szCs w:val="24"/>
          <w:u w:val="single"/>
          <w:lang w:val="ru-RU"/>
        </w:rPr>
        <w:t>_____</w:t>
      </w:r>
    </w:p>
    <w:p w:rsidR="000B1D90" w:rsidRPr="002C5A9F" w:rsidRDefault="000B1D90">
      <w:pPr>
        <w:ind w:firstLine="567"/>
        <w:jc w:val="center"/>
        <w:rPr>
          <w:color w:val="002060"/>
          <w:sz w:val="24"/>
          <w:szCs w:val="24"/>
          <w:vertAlign w:val="superscript"/>
        </w:rPr>
      </w:pPr>
      <w:r w:rsidRPr="002C5A9F">
        <w:rPr>
          <w:color w:val="002060"/>
          <w:sz w:val="24"/>
          <w:szCs w:val="24"/>
          <w:vertAlign w:val="superscript"/>
        </w:rPr>
        <w:t>(прізвище, ім’я, по-батькові)</w:t>
      </w:r>
    </w:p>
    <w:p w:rsidR="000B1D90" w:rsidRPr="002C5A9F" w:rsidRDefault="000B1D90" w:rsidP="006B0D19">
      <w:pPr>
        <w:jc w:val="center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  <w:u w:val="single"/>
        </w:rPr>
        <w:t>повністю (не повністю) вик</w:t>
      </w:r>
      <w:r w:rsidR="00FD4E6D" w:rsidRPr="002C5A9F">
        <w:rPr>
          <w:color w:val="002060"/>
          <w:sz w:val="24"/>
          <w:szCs w:val="24"/>
          <w:u w:val="single"/>
        </w:rPr>
        <w:t>онав індивідуальний план роботи</w:t>
      </w:r>
      <w:r w:rsidR="00FD4E6D" w:rsidRPr="002C5A9F">
        <w:rPr>
          <w:color w:val="002060"/>
          <w:sz w:val="24"/>
          <w:szCs w:val="24"/>
        </w:rPr>
        <w:t>.</w:t>
      </w:r>
    </w:p>
    <w:p w:rsidR="000B1D90" w:rsidRPr="002C5A9F" w:rsidRDefault="00A448A8" w:rsidP="00A448A8">
      <w:pPr>
        <w:ind w:firstLine="2127"/>
        <w:rPr>
          <w:color w:val="002060"/>
          <w:sz w:val="16"/>
          <w:szCs w:val="16"/>
        </w:rPr>
      </w:pPr>
      <w:r w:rsidRPr="002C5A9F">
        <w:rPr>
          <w:color w:val="002060"/>
          <w:sz w:val="16"/>
          <w:szCs w:val="16"/>
        </w:rPr>
        <w:t xml:space="preserve">                                               </w:t>
      </w:r>
      <w:r w:rsidR="000B1D90" w:rsidRPr="002C5A9F">
        <w:rPr>
          <w:color w:val="002060"/>
          <w:sz w:val="16"/>
          <w:szCs w:val="16"/>
        </w:rPr>
        <w:t>(потрібне підкреслити)</w:t>
      </w:r>
    </w:p>
    <w:p w:rsidR="00A448A8" w:rsidRPr="002C5A9F" w:rsidRDefault="00A448A8" w:rsidP="00FD4E6D">
      <w:pPr>
        <w:ind w:firstLine="2127"/>
        <w:rPr>
          <w:color w:val="002060"/>
          <w:sz w:val="16"/>
          <w:szCs w:val="16"/>
        </w:rPr>
      </w:pPr>
    </w:p>
    <w:p w:rsidR="00AA34E4" w:rsidRPr="002C5A9F" w:rsidRDefault="00515B3E" w:rsidP="00A448A8">
      <w:pPr>
        <w:jc w:val="both"/>
        <w:rPr>
          <w:color w:val="002060"/>
          <w:sz w:val="24"/>
          <w:szCs w:val="24"/>
          <w:u w:val="single"/>
          <w:lang w:val="ru-RU"/>
        </w:rPr>
      </w:pPr>
      <w:r w:rsidRPr="002C5A9F">
        <w:rPr>
          <w:color w:val="002060"/>
          <w:sz w:val="24"/>
          <w:szCs w:val="24"/>
        </w:rPr>
        <w:t xml:space="preserve">Тема </w:t>
      </w:r>
      <w:r w:rsidR="007A2F2C" w:rsidRPr="002C5A9F">
        <w:rPr>
          <w:color w:val="002060"/>
          <w:sz w:val="24"/>
          <w:szCs w:val="24"/>
        </w:rPr>
        <w:t>дисертаційної роботи доктора філософії</w:t>
      </w:r>
      <w:r w:rsidRPr="002C5A9F">
        <w:rPr>
          <w:color w:val="002060"/>
          <w:sz w:val="24"/>
          <w:szCs w:val="24"/>
        </w:rPr>
        <w:t>:</w:t>
      </w:r>
      <w:r w:rsidR="00AA34E4" w:rsidRPr="002C5A9F">
        <w:rPr>
          <w:color w:val="002060"/>
          <w:sz w:val="24"/>
          <w:szCs w:val="24"/>
          <w:lang w:val="ru-RU"/>
        </w:rPr>
        <w:t xml:space="preserve"> </w:t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9E404E" w:rsidRPr="002C5A9F">
        <w:rPr>
          <w:color w:val="002060"/>
          <w:sz w:val="24"/>
          <w:szCs w:val="24"/>
          <w:u w:val="single"/>
          <w:lang w:val="ru-RU"/>
        </w:rPr>
        <w:t>_____</w:t>
      </w:r>
      <w:r w:rsidR="009E404E" w:rsidRPr="002C5A9F">
        <w:rPr>
          <w:color w:val="002060"/>
          <w:sz w:val="24"/>
          <w:szCs w:val="24"/>
          <w:u w:val="single"/>
          <w:lang w:val="ru-RU"/>
        </w:rPr>
        <w:br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0B1D90" w:rsidRPr="002C5A9F">
        <w:rPr>
          <w:color w:val="002060"/>
          <w:sz w:val="24"/>
          <w:szCs w:val="24"/>
          <w:u w:val="single"/>
        </w:rPr>
        <w:tab/>
      </w:r>
      <w:r w:rsidR="009E404E" w:rsidRPr="002C5A9F">
        <w:rPr>
          <w:color w:val="002060"/>
          <w:sz w:val="24"/>
          <w:szCs w:val="24"/>
          <w:u w:val="single"/>
          <w:lang w:val="ru-RU"/>
        </w:rPr>
        <w:t>_____</w:t>
      </w:r>
    </w:p>
    <w:p w:rsidR="00596C3B" w:rsidRPr="002C5A9F" w:rsidRDefault="00596C3B" w:rsidP="00A448A8">
      <w:pPr>
        <w:jc w:val="both"/>
        <w:rPr>
          <w:color w:val="002060"/>
          <w:sz w:val="24"/>
          <w:szCs w:val="24"/>
          <w:u w:val="single"/>
          <w:lang w:val="ru-RU"/>
        </w:rPr>
      </w:pPr>
    </w:p>
    <w:p w:rsidR="00C61AE5" w:rsidRPr="002C5A9F" w:rsidRDefault="007F4AC3" w:rsidP="00C61AE5">
      <w:pPr>
        <w:ind w:right="-57"/>
        <w:jc w:val="both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 xml:space="preserve">Дисертація </w:t>
      </w:r>
      <w:r w:rsidR="00C61AE5" w:rsidRPr="002C5A9F">
        <w:rPr>
          <w:color w:val="002060"/>
          <w:sz w:val="24"/>
          <w:szCs w:val="24"/>
        </w:rPr>
        <w:t xml:space="preserve">подана до захисту </w:t>
      </w:r>
      <w:r w:rsidR="000B1D90" w:rsidRPr="002C5A9F">
        <w:rPr>
          <w:color w:val="002060"/>
          <w:sz w:val="24"/>
          <w:szCs w:val="24"/>
        </w:rPr>
        <w:t>у спецрад</w:t>
      </w:r>
      <w:r w:rsidR="00C61AE5" w:rsidRPr="002C5A9F">
        <w:rPr>
          <w:color w:val="002060"/>
          <w:sz w:val="24"/>
          <w:szCs w:val="24"/>
        </w:rPr>
        <w:t>у/разов</w:t>
      </w:r>
      <w:r w:rsidR="009E290B" w:rsidRPr="002C5A9F">
        <w:rPr>
          <w:color w:val="002060"/>
          <w:sz w:val="24"/>
          <w:szCs w:val="24"/>
        </w:rPr>
        <w:t>у раду</w:t>
      </w:r>
      <w:r w:rsidR="00C61AE5" w:rsidRPr="002C5A9F">
        <w:rPr>
          <w:color w:val="002060"/>
          <w:sz w:val="24"/>
          <w:szCs w:val="24"/>
        </w:rPr>
        <w:t xml:space="preserve"> </w:t>
      </w:r>
      <w:r w:rsidR="00C61AE5" w:rsidRPr="002C5A9F">
        <w:rPr>
          <w:color w:val="002060"/>
          <w:sz w:val="24"/>
          <w:szCs w:val="24"/>
          <w:vertAlign w:val="subscript"/>
        </w:rPr>
        <w:t>(підкреслити вірне)</w:t>
      </w:r>
    </w:p>
    <w:p w:rsidR="00C61AE5" w:rsidRPr="002C5A9F" w:rsidRDefault="00C61AE5" w:rsidP="00C61AE5">
      <w:pPr>
        <w:ind w:right="-57"/>
        <w:jc w:val="both"/>
        <w:rPr>
          <w:color w:val="002060"/>
          <w:sz w:val="16"/>
          <w:szCs w:val="16"/>
        </w:rPr>
      </w:pPr>
      <w:r w:rsidRPr="002C5A9F">
        <w:rPr>
          <w:color w:val="002060"/>
          <w:sz w:val="16"/>
          <w:szCs w:val="16"/>
        </w:rPr>
        <w:t>(вказати шифр спецради або № наказу щодо затвердження разової ради)</w:t>
      </w:r>
      <w:r w:rsidR="009E404E" w:rsidRPr="002C5A9F">
        <w:rPr>
          <w:color w:val="002060"/>
          <w:sz w:val="24"/>
          <w:szCs w:val="24"/>
        </w:rPr>
        <w:t>________________ «____»</w:t>
      </w:r>
      <w:r w:rsidRPr="002C5A9F">
        <w:rPr>
          <w:color w:val="002060"/>
          <w:sz w:val="24"/>
          <w:szCs w:val="24"/>
        </w:rPr>
        <w:t xml:space="preserve">__________ 20____ р. </w:t>
      </w:r>
    </w:p>
    <w:p w:rsidR="00C61AE5" w:rsidRPr="002C5A9F" w:rsidRDefault="00C61AE5" w:rsidP="00C61AE5">
      <w:pPr>
        <w:ind w:left="3600" w:right="-57" w:firstLine="228"/>
        <w:jc w:val="both"/>
        <w:rPr>
          <w:color w:val="002060"/>
          <w:sz w:val="12"/>
          <w:szCs w:val="12"/>
        </w:rPr>
      </w:pPr>
      <w:r w:rsidRPr="002C5A9F">
        <w:rPr>
          <w:color w:val="002060"/>
          <w:sz w:val="12"/>
          <w:szCs w:val="12"/>
        </w:rPr>
        <w:t xml:space="preserve">  </w:t>
      </w:r>
    </w:p>
    <w:p w:rsidR="00C61AE5" w:rsidRPr="002C5A9F" w:rsidRDefault="00C61AE5" w:rsidP="00C61AE5">
      <w:pPr>
        <w:ind w:right="-57"/>
        <w:jc w:val="both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 xml:space="preserve">Дисертація захищена </w:t>
      </w:r>
      <w:r w:rsidR="009E404E" w:rsidRPr="002C5A9F">
        <w:rPr>
          <w:color w:val="002060"/>
          <w:sz w:val="24"/>
          <w:szCs w:val="24"/>
        </w:rPr>
        <w:t xml:space="preserve">/ не захищена </w:t>
      </w:r>
      <w:r w:rsidRPr="002C5A9F">
        <w:rPr>
          <w:color w:val="002060"/>
          <w:sz w:val="24"/>
          <w:szCs w:val="24"/>
        </w:rPr>
        <w:t>(підкреслити вірне)  у спецраді/разовій раді</w:t>
      </w:r>
      <w:r w:rsidRPr="002C5A9F">
        <w:rPr>
          <w:color w:val="002060"/>
          <w:sz w:val="24"/>
          <w:szCs w:val="24"/>
          <w:vertAlign w:val="subscript"/>
        </w:rPr>
        <w:t xml:space="preserve">  (підкреслити вірне)</w:t>
      </w:r>
    </w:p>
    <w:p w:rsidR="000B1D90" w:rsidRPr="002C5A9F" w:rsidRDefault="00C61AE5" w:rsidP="00C61AE5">
      <w:pPr>
        <w:ind w:right="-57"/>
        <w:jc w:val="both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 xml:space="preserve"> </w:t>
      </w:r>
      <w:r w:rsidRPr="002C5A9F">
        <w:rPr>
          <w:color w:val="002060"/>
          <w:sz w:val="16"/>
          <w:szCs w:val="16"/>
        </w:rPr>
        <w:t xml:space="preserve">(вказати шифр спецради або № наказу </w:t>
      </w:r>
      <w:r w:rsidR="009E404E" w:rsidRPr="002C5A9F">
        <w:rPr>
          <w:color w:val="002060"/>
          <w:sz w:val="16"/>
          <w:szCs w:val="16"/>
        </w:rPr>
        <w:t xml:space="preserve">щодо затвердження разової ради) </w:t>
      </w:r>
      <w:r w:rsidR="00CF549B" w:rsidRPr="002C5A9F">
        <w:rPr>
          <w:color w:val="002060"/>
          <w:sz w:val="24"/>
          <w:szCs w:val="24"/>
        </w:rPr>
        <w:t>_</w:t>
      </w:r>
      <w:r w:rsidR="00496404" w:rsidRPr="002C5A9F">
        <w:rPr>
          <w:color w:val="002060"/>
          <w:sz w:val="24"/>
          <w:szCs w:val="24"/>
        </w:rPr>
        <w:t>_____</w:t>
      </w:r>
      <w:r w:rsidR="00A448A8" w:rsidRPr="002C5A9F">
        <w:rPr>
          <w:color w:val="002060"/>
          <w:sz w:val="24"/>
          <w:szCs w:val="24"/>
        </w:rPr>
        <w:t>________</w:t>
      </w:r>
      <w:r w:rsidR="000B1D90" w:rsidRPr="002C5A9F">
        <w:rPr>
          <w:color w:val="002060"/>
          <w:sz w:val="24"/>
          <w:szCs w:val="24"/>
        </w:rPr>
        <w:t xml:space="preserve"> </w:t>
      </w:r>
      <w:r w:rsidR="009E404E" w:rsidRPr="002C5A9F">
        <w:rPr>
          <w:color w:val="002060"/>
          <w:sz w:val="24"/>
          <w:szCs w:val="24"/>
        </w:rPr>
        <w:t>Наказ №______ від «</w:t>
      </w:r>
      <w:r w:rsidR="000B1D90" w:rsidRPr="002C5A9F">
        <w:rPr>
          <w:color w:val="002060"/>
          <w:sz w:val="24"/>
          <w:szCs w:val="24"/>
        </w:rPr>
        <w:t>__</w:t>
      </w:r>
      <w:r w:rsidR="00CF549B" w:rsidRPr="002C5A9F">
        <w:rPr>
          <w:color w:val="002060"/>
          <w:sz w:val="24"/>
          <w:szCs w:val="24"/>
        </w:rPr>
        <w:t>_</w:t>
      </w:r>
      <w:r w:rsidR="00496404" w:rsidRPr="002C5A9F">
        <w:rPr>
          <w:color w:val="002060"/>
          <w:sz w:val="24"/>
          <w:szCs w:val="24"/>
        </w:rPr>
        <w:t>_</w:t>
      </w:r>
      <w:r w:rsidR="009E404E" w:rsidRPr="002C5A9F">
        <w:rPr>
          <w:color w:val="002060"/>
          <w:sz w:val="24"/>
          <w:szCs w:val="24"/>
        </w:rPr>
        <w:t>»</w:t>
      </w:r>
      <w:r w:rsidR="007F4AC3" w:rsidRPr="002C5A9F">
        <w:rPr>
          <w:color w:val="002060"/>
          <w:sz w:val="24"/>
          <w:szCs w:val="24"/>
        </w:rPr>
        <w:t>______</w:t>
      </w:r>
      <w:r w:rsidR="009E404E" w:rsidRPr="002C5A9F">
        <w:rPr>
          <w:color w:val="002060"/>
          <w:sz w:val="24"/>
          <w:szCs w:val="24"/>
        </w:rPr>
        <w:t>_____</w:t>
      </w:r>
      <w:r w:rsidR="007F4AC3" w:rsidRPr="002C5A9F">
        <w:rPr>
          <w:color w:val="002060"/>
          <w:sz w:val="24"/>
          <w:szCs w:val="24"/>
        </w:rPr>
        <w:t>____ 20____ </w:t>
      </w:r>
      <w:r w:rsidR="000B1D90" w:rsidRPr="002C5A9F">
        <w:rPr>
          <w:color w:val="002060"/>
          <w:sz w:val="24"/>
          <w:szCs w:val="24"/>
        </w:rPr>
        <w:t>р.</w:t>
      </w:r>
      <w:r w:rsidR="001D0274" w:rsidRPr="002C5A9F">
        <w:rPr>
          <w:color w:val="002060"/>
          <w:sz w:val="24"/>
          <w:szCs w:val="24"/>
        </w:rPr>
        <w:t xml:space="preserve"> </w:t>
      </w:r>
    </w:p>
    <w:p w:rsidR="00C61AE5" w:rsidRPr="002C5A9F" w:rsidRDefault="00C61AE5" w:rsidP="00C61AE5">
      <w:pPr>
        <w:tabs>
          <w:tab w:val="left" w:pos="7948"/>
        </w:tabs>
        <w:jc w:val="both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ab/>
      </w:r>
    </w:p>
    <w:p w:rsidR="000B1D90" w:rsidRPr="009E4D8F" w:rsidRDefault="00E711AF" w:rsidP="009E404E">
      <w:pPr>
        <w:ind w:firstLine="567"/>
        <w:jc w:val="both"/>
        <w:rPr>
          <w:b/>
          <w:color w:val="002060"/>
          <w:sz w:val="24"/>
          <w:szCs w:val="24"/>
        </w:rPr>
      </w:pPr>
      <w:r w:rsidRPr="002C5A9F">
        <w:rPr>
          <w:b/>
          <w:color w:val="002060"/>
          <w:sz w:val="24"/>
          <w:szCs w:val="24"/>
        </w:rPr>
        <w:t>І</w:t>
      </w:r>
      <w:r w:rsidR="00E42D25" w:rsidRPr="002C5A9F">
        <w:rPr>
          <w:b/>
          <w:color w:val="002060"/>
          <w:sz w:val="24"/>
          <w:szCs w:val="24"/>
        </w:rPr>
        <w:t>. </w:t>
      </w:r>
      <w:r w:rsidR="00F4113A" w:rsidRPr="002C5A9F">
        <w:rPr>
          <w:b/>
          <w:color w:val="002060"/>
          <w:sz w:val="24"/>
          <w:szCs w:val="24"/>
        </w:rPr>
        <w:t>Виконання освітньої складової</w:t>
      </w:r>
      <w:r w:rsidR="001D0274" w:rsidRPr="002C5A9F">
        <w:rPr>
          <w:b/>
          <w:color w:val="002060"/>
          <w:sz w:val="24"/>
          <w:szCs w:val="24"/>
        </w:rPr>
        <w:t xml:space="preserve"> підготовки доктора філософії</w:t>
      </w:r>
      <w:r w:rsidR="009E404E" w:rsidRPr="002C5A9F">
        <w:rPr>
          <w:b/>
          <w:color w:val="002060"/>
          <w:sz w:val="24"/>
          <w:szCs w:val="24"/>
        </w:rPr>
        <w:t xml:space="preserve"> (академічна довідка аспіранта).</w:t>
      </w:r>
    </w:p>
    <w:p w:rsidR="00E711AF" w:rsidRPr="002C5A9F" w:rsidRDefault="00E711AF" w:rsidP="00E711AF">
      <w:pPr>
        <w:ind w:firstLine="567"/>
        <w:jc w:val="both"/>
        <w:rPr>
          <w:b/>
          <w:color w:val="002060"/>
          <w:sz w:val="24"/>
          <w:szCs w:val="24"/>
        </w:rPr>
      </w:pPr>
      <w:r w:rsidRPr="002C5A9F">
        <w:rPr>
          <w:b/>
          <w:color w:val="002060"/>
          <w:sz w:val="24"/>
          <w:szCs w:val="24"/>
        </w:rPr>
        <w:t>ІІ. </w:t>
      </w:r>
      <w:r w:rsidR="00A20EDA" w:rsidRPr="002C5A9F">
        <w:rPr>
          <w:b/>
          <w:color w:val="002060"/>
          <w:sz w:val="24"/>
          <w:szCs w:val="24"/>
        </w:rPr>
        <w:t>Публікація статей та апробація результатів наукових досліджень</w:t>
      </w:r>
      <w:r w:rsidRPr="002C5A9F">
        <w:rPr>
          <w:b/>
          <w:color w:val="002060"/>
          <w:sz w:val="24"/>
          <w:szCs w:val="24"/>
        </w:rPr>
        <w:t>:</w:t>
      </w:r>
    </w:p>
    <w:p w:rsidR="00E42D25" w:rsidRPr="002C5A9F" w:rsidRDefault="00E42D25" w:rsidP="00A567A2">
      <w:pPr>
        <w:rPr>
          <w:color w:val="00206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  <w:gridCol w:w="879"/>
      </w:tblGrid>
      <w:tr w:rsidR="00A448A8" w:rsidRPr="002C5A9F" w:rsidTr="00A448A8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:rsidR="00A448A8" w:rsidRPr="002C5A9F" w:rsidRDefault="00A448A8" w:rsidP="00A448A8">
            <w:pPr>
              <w:ind w:right="-57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Кількість статей у вітчизняних фахових виданнях за обраною спеціальністю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448A8" w:rsidRPr="002C5A9F" w:rsidRDefault="00A448A8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</w:tr>
      <w:tr w:rsidR="00A448A8" w:rsidRPr="002C5A9F" w:rsidTr="00A448A8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:rsidR="00A448A8" w:rsidRPr="002C5A9F" w:rsidRDefault="00A448A8" w:rsidP="00A448A8">
            <w:pPr>
              <w:ind w:right="-57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Кількість статей у міжнародних реферованих журналах, індексованих в наукометричних базах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8A8" w:rsidRPr="002C5A9F" w:rsidRDefault="00A448A8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</w:tr>
      <w:tr w:rsidR="00A448A8" w:rsidRPr="002C5A9F" w:rsidTr="00A448A8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:rsidR="00A448A8" w:rsidRPr="002C5A9F" w:rsidRDefault="00A448A8" w:rsidP="00A448A8">
            <w:pPr>
              <w:ind w:right="-57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Кількість конференцій, в яких брав участь аспірант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48A8" w:rsidRPr="002C5A9F" w:rsidRDefault="00A448A8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</w:tr>
      <w:tr w:rsidR="00A448A8" w:rsidRPr="002C5A9F" w:rsidTr="00432F2A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:rsidR="00A448A8" w:rsidRPr="002C5A9F" w:rsidRDefault="00A448A8" w:rsidP="00A448A8">
            <w:pPr>
              <w:ind w:right="-57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Кількість опублікованих тез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A448A8" w:rsidRPr="002C5A9F" w:rsidRDefault="00A448A8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</w:tr>
      <w:tr w:rsidR="00432F2A" w:rsidRPr="002C5A9F" w:rsidTr="00432F2A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:rsidR="00432F2A" w:rsidRPr="002C5A9F" w:rsidRDefault="00A20EDA" w:rsidP="00A448A8">
            <w:pPr>
              <w:ind w:right="-57"/>
              <w:rPr>
                <w:color w:val="002060"/>
                <w:sz w:val="24"/>
                <w:szCs w:val="24"/>
              </w:rPr>
            </w:pPr>
            <w:r w:rsidRPr="002C5A9F">
              <w:rPr>
                <w:color w:val="002060"/>
                <w:sz w:val="24"/>
                <w:szCs w:val="24"/>
              </w:rPr>
              <w:t>Кількість монографій (розділів монографій)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32F2A" w:rsidRPr="002C5A9F" w:rsidRDefault="00432F2A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</w:tr>
      <w:tr w:rsidR="00432F2A" w:rsidRPr="002C5A9F" w:rsidTr="00A20EDA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:rsidR="00432F2A" w:rsidRPr="002C5A9F" w:rsidRDefault="00432F2A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432F2A" w:rsidRPr="002C5A9F" w:rsidRDefault="00432F2A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</w:tr>
      <w:tr w:rsidR="00A20EDA" w:rsidRPr="002C5A9F" w:rsidTr="00A20EDA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:rsidR="00A20EDA" w:rsidRPr="002C5A9F" w:rsidRDefault="00A20EDA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:rsidR="00A20EDA" w:rsidRPr="002C5A9F" w:rsidRDefault="00A20EDA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</w:tr>
      <w:tr w:rsidR="00A20EDA" w:rsidRPr="002C5A9F" w:rsidTr="00A448A8">
        <w:trPr>
          <w:trHeight w:val="227"/>
        </w:trPr>
        <w:tc>
          <w:tcPr>
            <w:tcW w:w="8975" w:type="dxa"/>
            <w:shd w:val="clear" w:color="auto" w:fill="auto"/>
            <w:vAlign w:val="center"/>
          </w:tcPr>
          <w:p w:rsidR="00A20EDA" w:rsidRPr="002C5A9F" w:rsidRDefault="00A20EDA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0EDA" w:rsidRPr="002C5A9F" w:rsidRDefault="00A20EDA" w:rsidP="00A448A8">
            <w:pPr>
              <w:ind w:right="-57"/>
              <w:rPr>
                <w:color w:val="002060"/>
                <w:sz w:val="24"/>
                <w:szCs w:val="24"/>
              </w:rPr>
            </w:pPr>
          </w:p>
        </w:tc>
      </w:tr>
    </w:tbl>
    <w:p w:rsidR="00A448A8" w:rsidRPr="002C5A9F" w:rsidRDefault="00A448A8" w:rsidP="00A448A8">
      <w:pPr>
        <w:ind w:left="720"/>
        <w:jc w:val="both"/>
        <w:rPr>
          <w:color w:val="002060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8045"/>
      </w:tblGrid>
      <w:tr w:rsidR="00A448A8" w:rsidRPr="002C5A9F" w:rsidTr="00A20EDA">
        <w:trPr>
          <w:trHeight w:val="1298"/>
        </w:trPr>
        <w:tc>
          <w:tcPr>
            <w:tcW w:w="1809" w:type="dxa"/>
            <w:shd w:val="clear" w:color="auto" w:fill="auto"/>
            <w:vAlign w:val="center"/>
          </w:tcPr>
          <w:p w:rsidR="00A448A8" w:rsidRPr="002C5A9F" w:rsidRDefault="00A448A8" w:rsidP="00A448A8">
            <w:pPr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Інформація про стажування</w:t>
            </w:r>
            <w:r w:rsidR="00A20EDA" w:rsidRPr="002C5A9F">
              <w:rPr>
                <w:b/>
                <w:color w:val="002060"/>
              </w:rPr>
              <w:t xml:space="preserve"> 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A448A8" w:rsidRPr="002C5A9F" w:rsidRDefault="00A448A8" w:rsidP="00A448A8">
            <w:pPr>
              <w:ind w:right="-57"/>
              <w:jc w:val="center"/>
              <w:rPr>
                <w:b/>
                <w:color w:val="002060"/>
              </w:rPr>
            </w:pPr>
          </w:p>
        </w:tc>
      </w:tr>
    </w:tbl>
    <w:p w:rsidR="00A448A8" w:rsidRPr="002C5A9F" w:rsidRDefault="00A448A8">
      <w:pPr>
        <w:ind w:left="851" w:firstLine="425"/>
        <w:rPr>
          <w:color w:val="00206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8045"/>
      </w:tblGrid>
      <w:tr w:rsidR="00A20EDA" w:rsidRPr="002C5A9F" w:rsidTr="00A20EDA">
        <w:trPr>
          <w:trHeight w:val="1689"/>
        </w:trPr>
        <w:tc>
          <w:tcPr>
            <w:tcW w:w="1809" w:type="dxa"/>
            <w:shd w:val="clear" w:color="auto" w:fill="auto"/>
            <w:vAlign w:val="center"/>
          </w:tcPr>
          <w:p w:rsidR="00A20EDA" w:rsidRPr="002C5A9F" w:rsidRDefault="00E7454B" w:rsidP="00B7078C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Участь у НДР відділу</w:t>
            </w:r>
            <w:r w:rsidR="00A20EDA" w:rsidRPr="002C5A9F">
              <w:rPr>
                <w:b/>
                <w:color w:val="002060"/>
              </w:rPr>
              <w:t>, госпрозрахункових темах, грантах</w:t>
            </w:r>
          </w:p>
        </w:tc>
        <w:tc>
          <w:tcPr>
            <w:tcW w:w="8045" w:type="dxa"/>
            <w:shd w:val="clear" w:color="auto" w:fill="auto"/>
            <w:vAlign w:val="center"/>
          </w:tcPr>
          <w:p w:rsidR="00A20EDA" w:rsidRPr="002C5A9F" w:rsidRDefault="00A20EDA" w:rsidP="00B7078C">
            <w:pPr>
              <w:ind w:right="-57"/>
              <w:jc w:val="center"/>
              <w:rPr>
                <w:b/>
                <w:color w:val="002060"/>
              </w:rPr>
            </w:pPr>
          </w:p>
        </w:tc>
      </w:tr>
    </w:tbl>
    <w:p w:rsidR="00A20EDA" w:rsidRPr="002C5A9F" w:rsidRDefault="00A20EDA">
      <w:pPr>
        <w:ind w:left="851" w:firstLine="425"/>
        <w:rPr>
          <w:color w:val="002060"/>
          <w:sz w:val="24"/>
          <w:szCs w:val="24"/>
        </w:rPr>
      </w:pPr>
    </w:p>
    <w:p w:rsidR="00A20EDA" w:rsidRPr="002C5A9F" w:rsidRDefault="00A20EDA" w:rsidP="00A20EDA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</w:p>
    <w:p w:rsidR="00A20EDA" w:rsidRPr="002C5A9F" w:rsidRDefault="00A20EDA" w:rsidP="00A20EDA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 w:rsidRPr="002C5A9F">
        <w:rPr>
          <w:rFonts w:ascii="Times New Roman" w:hAnsi="Times New Roman"/>
          <w:color w:val="002060"/>
          <w:sz w:val="24"/>
          <w:lang w:val="uk-UA"/>
        </w:rPr>
        <w:t>Науковий керівник ______ / _______________</w:t>
      </w:r>
      <w:r w:rsidRPr="002C5A9F">
        <w:rPr>
          <w:rFonts w:ascii="Times New Roman" w:hAnsi="Times New Roman"/>
          <w:color w:val="002060"/>
          <w:sz w:val="24"/>
          <w:lang w:val="uk-UA"/>
        </w:rPr>
        <w:tab/>
        <w:t>Аспірант ______ / _______________</w:t>
      </w:r>
    </w:p>
    <w:p w:rsidR="00A20EDA" w:rsidRPr="002C5A9F" w:rsidRDefault="00A20EDA" w:rsidP="00A20EDA">
      <w:pPr>
        <w:pStyle w:val="af5"/>
        <w:tabs>
          <w:tab w:val="left" w:pos="6096"/>
        </w:tabs>
        <w:spacing w:line="276" w:lineRule="auto"/>
        <w:ind w:left="1440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  <w:r w:rsidRPr="002C5A9F">
        <w:rPr>
          <w:rFonts w:ascii="Times New Roman" w:hAnsi="Times New Roman"/>
          <w:color w:val="002060"/>
          <w:sz w:val="18"/>
          <w:lang w:val="uk-UA"/>
        </w:rPr>
        <w:tab/>
        <w:t>(підпис)</w:t>
      </w:r>
    </w:p>
    <w:p w:rsidR="00A20EDA" w:rsidRPr="002C5A9F" w:rsidRDefault="00984421" w:rsidP="00A20EDA">
      <w:pPr>
        <w:pStyle w:val="af5"/>
        <w:spacing w:line="276" w:lineRule="auto"/>
        <w:jc w:val="both"/>
        <w:rPr>
          <w:rFonts w:ascii="Times New Roman" w:hAnsi="Times New Roman"/>
          <w:color w:val="002060"/>
          <w:sz w:val="24"/>
          <w:lang w:val="uk-UA"/>
        </w:rPr>
      </w:pPr>
      <w:r>
        <w:rPr>
          <w:rFonts w:ascii="Times New Roman" w:hAnsi="Times New Roman"/>
          <w:color w:val="002060"/>
          <w:sz w:val="24"/>
          <w:lang w:val="uk-UA"/>
        </w:rPr>
        <w:t>Завідувач відділу</w:t>
      </w:r>
      <w:r w:rsidR="00A20EDA" w:rsidRPr="002C5A9F">
        <w:rPr>
          <w:rFonts w:ascii="Times New Roman" w:hAnsi="Times New Roman"/>
          <w:color w:val="002060"/>
          <w:sz w:val="24"/>
          <w:lang w:val="uk-UA"/>
        </w:rPr>
        <w:t xml:space="preserve"> ______ / _______________</w:t>
      </w:r>
      <w:r w:rsidR="00A20EDA" w:rsidRPr="002C5A9F">
        <w:rPr>
          <w:rFonts w:ascii="Times New Roman" w:hAnsi="Times New Roman"/>
          <w:color w:val="002060"/>
          <w:sz w:val="24"/>
          <w:lang w:val="uk-UA"/>
        </w:rPr>
        <w:tab/>
        <w:t>Гарант ОНП ______ / _______________</w:t>
      </w:r>
    </w:p>
    <w:p w:rsidR="00A20EDA" w:rsidRPr="00AB43AE" w:rsidRDefault="00A20EDA" w:rsidP="00A20EDA">
      <w:pPr>
        <w:pStyle w:val="af5"/>
        <w:tabs>
          <w:tab w:val="left" w:pos="6379"/>
        </w:tabs>
        <w:spacing w:line="276" w:lineRule="auto"/>
        <w:ind w:left="1440" w:firstLine="687"/>
        <w:jc w:val="both"/>
        <w:rPr>
          <w:color w:val="002060"/>
          <w:sz w:val="2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  <w:r w:rsidRPr="002C5A9F">
        <w:rPr>
          <w:rFonts w:ascii="Times New Roman" w:hAnsi="Times New Roman"/>
          <w:color w:val="002060"/>
          <w:sz w:val="18"/>
          <w:lang w:val="uk-UA"/>
        </w:rPr>
        <w:tab/>
        <w:t>(підпис)</w:t>
      </w:r>
    </w:p>
    <w:p w:rsidR="00A20EDA" w:rsidRPr="00AB43AE" w:rsidRDefault="00A20EDA" w:rsidP="00A20EDA">
      <w:pPr>
        <w:rPr>
          <w:color w:val="002060"/>
        </w:rPr>
      </w:pPr>
    </w:p>
    <w:p w:rsidR="00432F2A" w:rsidRPr="002C5A9F" w:rsidRDefault="00432F2A" w:rsidP="00A20EDA">
      <w:pPr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Зав. відділ</w:t>
      </w:r>
      <w:r w:rsidR="00A20EDA" w:rsidRPr="002C5A9F">
        <w:rPr>
          <w:color w:val="002060"/>
          <w:sz w:val="24"/>
          <w:szCs w:val="24"/>
        </w:rPr>
        <w:t xml:space="preserve">у аспірантури та докторантури </w:t>
      </w:r>
      <w:r w:rsidR="00A20EDA" w:rsidRPr="002C5A9F">
        <w:rPr>
          <w:color w:val="002060"/>
          <w:sz w:val="24"/>
          <w:szCs w:val="24"/>
        </w:rPr>
        <w:tab/>
      </w:r>
      <w:r w:rsidRPr="002C5A9F">
        <w:rPr>
          <w:color w:val="002060"/>
          <w:sz w:val="24"/>
          <w:szCs w:val="24"/>
        </w:rPr>
        <w:t>___________</w:t>
      </w:r>
    </w:p>
    <w:p w:rsidR="00432F2A" w:rsidRPr="002C5A9F" w:rsidRDefault="00432F2A" w:rsidP="00A20EDA">
      <w:pPr>
        <w:ind w:left="3828" w:firstLine="1033"/>
        <w:rPr>
          <w:color w:val="002060"/>
          <w:sz w:val="24"/>
          <w:szCs w:val="24"/>
          <w:vertAlign w:val="superscript"/>
        </w:rPr>
      </w:pPr>
      <w:r w:rsidRPr="002C5A9F">
        <w:rPr>
          <w:color w:val="002060"/>
          <w:sz w:val="24"/>
          <w:szCs w:val="24"/>
          <w:vertAlign w:val="superscript"/>
        </w:rPr>
        <w:t>(підпис)</w:t>
      </w:r>
    </w:p>
    <w:p w:rsidR="00A20EDA" w:rsidRPr="002C5A9F" w:rsidRDefault="00A20EDA" w:rsidP="00A20EDA">
      <w:pPr>
        <w:jc w:val="right"/>
        <w:rPr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t>«</w:t>
      </w:r>
      <w:r w:rsidR="000B1D90" w:rsidRPr="002C5A9F">
        <w:rPr>
          <w:color w:val="002060"/>
          <w:sz w:val="24"/>
          <w:szCs w:val="24"/>
        </w:rPr>
        <w:t>____</w:t>
      </w:r>
      <w:r w:rsidR="00496404" w:rsidRPr="002C5A9F">
        <w:rPr>
          <w:color w:val="002060"/>
          <w:sz w:val="24"/>
          <w:szCs w:val="24"/>
        </w:rPr>
        <w:t>_</w:t>
      </w:r>
      <w:r w:rsidRPr="002C5A9F">
        <w:rPr>
          <w:color w:val="002060"/>
          <w:sz w:val="24"/>
          <w:szCs w:val="24"/>
        </w:rPr>
        <w:t>»</w:t>
      </w:r>
      <w:r w:rsidR="000B1D90" w:rsidRPr="002C5A9F">
        <w:rPr>
          <w:color w:val="002060"/>
          <w:sz w:val="24"/>
          <w:szCs w:val="24"/>
        </w:rPr>
        <w:t>_______________</w:t>
      </w:r>
      <w:r w:rsidR="00496404" w:rsidRPr="002C5A9F">
        <w:rPr>
          <w:color w:val="002060"/>
          <w:sz w:val="24"/>
          <w:szCs w:val="24"/>
        </w:rPr>
        <w:t xml:space="preserve"> 20_____ </w:t>
      </w:r>
      <w:r w:rsidR="000B1D90" w:rsidRPr="002C5A9F">
        <w:rPr>
          <w:color w:val="002060"/>
          <w:sz w:val="24"/>
          <w:szCs w:val="24"/>
        </w:rPr>
        <w:t xml:space="preserve"> р.</w:t>
      </w:r>
    </w:p>
    <w:p w:rsidR="000B1D90" w:rsidRPr="002C5A9F" w:rsidRDefault="00A20EDA" w:rsidP="00A20EDA">
      <w:pPr>
        <w:jc w:val="right"/>
        <w:rPr>
          <w:i/>
          <w:color w:val="002060"/>
          <w:sz w:val="24"/>
          <w:szCs w:val="24"/>
        </w:rPr>
      </w:pPr>
      <w:r w:rsidRPr="002C5A9F">
        <w:rPr>
          <w:color w:val="002060"/>
          <w:sz w:val="24"/>
          <w:szCs w:val="24"/>
        </w:rPr>
        <w:br w:type="page"/>
      </w:r>
      <w:r w:rsidRPr="002C5A9F">
        <w:rPr>
          <w:i/>
          <w:color w:val="002060"/>
          <w:sz w:val="24"/>
          <w:szCs w:val="24"/>
        </w:rPr>
        <w:lastRenderedPageBreak/>
        <w:t>Додаток 1</w:t>
      </w:r>
    </w:p>
    <w:p w:rsidR="00A20EDA" w:rsidRPr="002C5A9F" w:rsidRDefault="00A20EDA" w:rsidP="00A20EDA">
      <w:pPr>
        <w:jc w:val="center"/>
        <w:rPr>
          <w:b/>
          <w:color w:val="002060"/>
          <w:sz w:val="24"/>
          <w:szCs w:val="24"/>
        </w:rPr>
      </w:pPr>
      <w:r w:rsidRPr="002C5A9F">
        <w:rPr>
          <w:b/>
          <w:color w:val="002060"/>
          <w:sz w:val="24"/>
          <w:szCs w:val="24"/>
        </w:rPr>
        <w:t>Зміни до</w:t>
      </w:r>
      <w:r w:rsidR="00B327CA" w:rsidRPr="002C5A9F">
        <w:rPr>
          <w:b/>
          <w:color w:val="002060"/>
          <w:sz w:val="24"/>
          <w:szCs w:val="24"/>
        </w:rPr>
        <w:t xml:space="preserve"> індивідуального плану аспіранта</w:t>
      </w:r>
      <w:r w:rsidRPr="002C5A9F">
        <w:rPr>
          <w:b/>
          <w:color w:val="002060"/>
          <w:sz w:val="24"/>
          <w:szCs w:val="24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6"/>
        <w:gridCol w:w="3909"/>
        <w:gridCol w:w="1854"/>
      </w:tblGrid>
      <w:tr w:rsidR="00623B16" w:rsidRPr="002C5A9F" w:rsidTr="00623B16">
        <w:tc>
          <w:tcPr>
            <w:tcW w:w="21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3B16" w:rsidRPr="002C5A9F" w:rsidRDefault="00623B16" w:rsidP="00A20EDA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Назва роботи</w:t>
            </w:r>
          </w:p>
        </w:tc>
        <w:tc>
          <w:tcPr>
            <w:tcW w:w="19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23B16" w:rsidRPr="002C5A9F" w:rsidRDefault="00E7454B" w:rsidP="00623B16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протокол відділу</w:t>
            </w:r>
            <w:r w:rsidR="00623B16" w:rsidRPr="002C5A9F">
              <w:rPr>
                <w:b/>
                <w:color w:val="002060"/>
              </w:rPr>
              <w:t xml:space="preserve"> (номер і</w:t>
            </w:r>
            <w:r>
              <w:rPr>
                <w:b/>
                <w:color w:val="002060"/>
              </w:rPr>
              <w:t xml:space="preserve"> дата)</w:t>
            </w:r>
            <w:r>
              <w:rPr>
                <w:b/>
                <w:color w:val="002060"/>
              </w:rPr>
              <w:br/>
              <w:t xml:space="preserve">протокол </w:t>
            </w:r>
            <w:r w:rsidR="00623B16" w:rsidRPr="002C5A9F">
              <w:rPr>
                <w:b/>
                <w:color w:val="002060"/>
              </w:rPr>
              <w:t>інституту про затвердження змін (номер і дата)</w:t>
            </w:r>
          </w:p>
        </w:tc>
        <w:tc>
          <w:tcPr>
            <w:tcW w:w="92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623B16" w:rsidRPr="002C5A9F" w:rsidRDefault="00623B16" w:rsidP="00623B16">
            <w:pPr>
              <w:jc w:val="center"/>
              <w:rPr>
                <w:b/>
                <w:color w:val="002060"/>
              </w:rPr>
            </w:pPr>
            <w:r w:rsidRPr="002C5A9F">
              <w:rPr>
                <w:b/>
                <w:color w:val="002060"/>
              </w:rPr>
              <w:t>Підписи керівника, аспіранта</w:t>
            </w:r>
          </w:p>
        </w:tc>
      </w:tr>
      <w:tr w:rsidR="00623B16" w:rsidRPr="002C5A9F" w:rsidTr="00623B16">
        <w:tc>
          <w:tcPr>
            <w:tcW w:w="2124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</w:tr>
      <w:tr w:rsidR="00623B16" w:rsidRPr="002C5A9F" w:rsidTr="00B7078C">
        <w:tc>
          <w:tcPr>
            <w:tcW w:w="2124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</w:tr>
      <w:tr w:rsidR="00623B16" w:rsidRPr="002C5A9F" w:rsidTr="00B7078C">
        <w:tc>
          <w:tcPr>
            <w:tcW w:w="2124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</w:tr>
      <w:tr w:rsidR="00623B16" w:rsidRPr="002C5A9F" w:rsidTr="00B7078C">
        <w:tc>
          <w:tcPr>
            <w:tcW w:w="2124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</w:tr>
      <w:tr w:rsidR="00623B16" w:rsidRPr="002C5A9F" w:rsidTr="00B7078C">
        <w:tc>
          <w:tcPr>
            <w:tcW w:w="2124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</w:tr>
      <w:tr w:rsidR="00623B16" w:rsidRPr="002C5A9F" w:rsidTr="00B7078C">
        <w:tc>
          <w:tcPr>
            <w:tcW w:w="2124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auto"/>
              <w:bottom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</w:tr>
      <w:tr w:rsidR="00623B16" w:rsidRPr="002C5A9F" w:rsidTr="00623B16">
        <w:tc>
          <w:tcPr>
            <w:tcW w:w="2124" w:type="pct"/>
            <w:tcBorders>
              <w:top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1" w:type="pct"/>
            <w:tcBorders>
              <w:top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5" w:type="pct"/>
            <w:tcBorders>
              <w:top w:val="single" w:sz="6" w:space="0" w:color="auto"/>
            </w:tcBorders>
          </w:tcPr>
          <w:p w:rsidR="00623B16" w:rsidRPr="002C5A9F" w:rsidRDefault="00623B16" w:rsidP="00B7078C">
            <w:pPr>
              <w:jc w:val="both"/>
              <w:rPr>
                <w:sz w:val="24"/>
                <w:szCs w:val="24"/>
              </w:rPr>
            </w:pPr>
          </w:p>
        </w:tc>
      </w:tr>
    </w:tbl>
    <w:p w:rsidR="00623B16" w:rsidRPr="002C5A9F" w:rsidRDefault="00B0242E" w:rsidP="00623B16">
      <w:pPr>
        <w:pStyle w:val="af5"/>
        <w:spacing w:line="276" w:lineRule="auto"/>
        <w:rPr>
          <w:rFonts w:ascii="Times New Roman" w:hAnsi="Times New Roman"/>
          <w:color w:val="002060"/>
          <w:sz w:val="24"/>
          <w:lang w:val="uk-UA"/>
        </w:rPr>
      </w:pPr>
      <w:r>
        <w:rPr>
          <w:rFonts w:ascii="Times New Roman" w:hAnsi="Times New Roman"/>
          <w:color w:val="002060"/>
          <w:sz w:val="24"/>
          <w:lang w:val="uk-UA"/>
        </w:rPr>
        <w:t xml:space="preserve">Директор інституту </w:t>
      </w:r>
      <w:r w:rsidR="00623B16" w:rsidRPr="002C5A9F">
        <w:rPr>
          <w:rFonts w:ascii="Times New Roman" w:hAnsi="Times New Roman"/>
          <w:color w:val="002060"/>
          <w:sz w:val="24"/>
          <w:lang w:val="uk-UA"/>
        </w:rPr>
        <w:t>________ / _______________</w:t>
      </w:r>
      <w:r w:rsidR="00623B16" w:rsidRPr="002C5A9F">
        <w:rPr>
          <w:rFonts w:ascii="Times New Roman" w:hAnsi="Times New Roman"/>
          <w:color w:val="002060"/>
          <w:sz w:val="24"/>
          <w:lang w:val="uk-UA"/>
        </w:rPr>
        <w:tab/>
      </w:r>
      <w:r w:rsidR="00623B16" w:rsidRPr="002C5A9F">
        <w:rPr>
          <w:rFonts w:ascii="Times New Roman" w:hAnsi="Times New Roman"/>
          <w:color w:val="002060"/>
          <w:sz w:val="24"/>
          <w:lang w:val="uk-UA"/>
        </w:rPr>
        <w:tab/>
        <w:t>Гарант ОНП ______ / _______________</w:t>
      </w:r>
    </w:p>
    <w:p w:rsidR="00623B16" w:rsidRPr="00EA639A" w:rsidRDefault="00623B16" w:rsidP="00623B16">
      <w:pPr>
        <w:pStyle w:val="af5"/>
        <w:tabs>
          <w:tab w:val="left" w:pos="7088"/>
        </w:tabs>
        <w:spacing w:line="276" w:lineRule="auto"/>
        <w:ind w:left="1560" w:firstLine="687"/>
        <w:jc w:val="both"/>
        <w:rPr>
          <w:rFonts w:ascii="Times New Roman" w:hAnsi="Times New Roman"/>
          <w:color w:val="002060"/>
          <w:sz w:val="18"/>
          <w:lang w:val="uk-UA"/>
        </w:rPr>
      </w:pPr>
      <w:r w:rsidRPr="002C5A9F">
        <w:rPr>
          <w:rFonts w:ascii="Times New Roman" w:hAnsi="Times New Roman"/>
          <w:color w:val="002060"/>
          <w:sz w:val="18"/>
          <w:lang w:val="uk-UA"/>
        </w:rPr>
        <w:t>(підпис)</w:t>
      </w:r>
      <w:r w:rsidRPr="002C5A9F">
        <w:rPr>
          <w:rFonts w:ascii="Times New Roman" w:hAnsi="Times New Roman"/>
          <w:color w:val="002060"/>
          <w:sz w:val="18"/>
          <w:lang w:val="uk-UA"/>
        </w:rPr>
        <w:tab/>
        <w:t>(підпис)</w:t>
      </w:r>
    </w:p>
    <w:p w:rsidR="00A20EDA" w:rsidRPr="00A20EDA" w:rsidRDefault="00A20EDA" w:rsidP="00623B16">
      <w:pPr>
        <w:rPr>
          <w:b/>
          <w:color w:val="002060"/>
          <w:sz w:val="24"/>
          <w:szCs w:val="24"/>
        </w:rPr>
      </w:pPr>
    </w:p>
    <w:sectPr w:rsidR="00A20EDA" w:rsidRPr="00A20EDA" w:rsidSect="009343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39" w:right="737" w:bottom="737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3F6B" w:rsidRDefault="00B83F6B" w:rsidP="00390244">
      <w:r>
        <w:separator/>
      </w:r>
    </w:p>
  </w:endnote>
  <w:endnote w:type="continuationSeparator" w:id="0">
    <w:p w:rsidR="00B83F6B" w:rsidRDefault="00B83F6B" w:rsidP="0039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625" w:rsidRDefault="008F262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625" w:rsidRDefault="008F262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625" w:rsidRDefault="008F262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3F6B" w:rsidRDefault="00B83F6B" w:rsidP="00390244">
      <w:r>
        <w:separator/>
      </w:r>
    </w:p>
  </w:footnote>
  <w:footnote w:type="continuationSeparator" w:id="0">
    <w:p w:rsidR="00B83F6B" w:rsidRDefault="00B83F6B" w:rsidP="00390244">
      <w:r>
        <w:continuationSeparator/>
      </w:r>
    </w:p>
  </w:footnote>
  <w:footnote w:id="1">
    <w:p w:rsidR="00AB1EF2" w:rsidRPr="00AB1EF2" w:rsidRDefault="00AB1EF2">
      <w:pPr>
        <w:pStyle w:val="ad"/>
        <w:rPr>
          <w:color w:val="002060"/>
        </w:rPr>
      </w:pPr>
      <w:r>
        <w:rPr>
          <w:rStyle w:val="af"/>
        </w:rPr>
        <w:footnoteRef/>
      </w:r>
      <w:r>
        <w:t xml:space="preserve"> </w:t>
      </w:r>
      <w:r>
        <w:rPr>
          <w:color w:val="002060"/>
        </w:rPr>
        <w:t xml:space="preserve"> Може змінюватись упродовж терміну навчання, про що вносяться відповідні записи у Додатку 1</w:t>
      </w:r>
    </w:p>
  </w:footnote>
  <w:footnote w:id="2">
    <w:p w:rsidR="00B230A8" w:rsidRPr="005F660C" w:rsidRDefault="00B230A8" w:rsidP="00532852">
      <w:pPr>
        <w:pStyle w:val="a3"/>
        <w:ind w:left="-57"/>
        <w:rPr>
          <w:color w:val="002060"/>
        </w:rPr>
      </w:pPr>
      <w:r w:rsidRPr="005F660C">
        <w:rPr>
          <w:rStyle w:val="af"/>
          <w:color w:val="002060"/>
          <w:sz w:val="20"/>
        </w:rPr>
        <w:footnoteRef/>
      </w:r>
      <w:r w:rsidRPr="005F660C">
        <w:rPr>
          <w:color w:val="002060"/>
          <w:sz w:val="20"/>
        </w:rPr>
        <w:t xml:space="preserve"> </w:t>
      </w:r>
      <w:r w:rsidR="00532852" w:rsidRPr="005F660C">
        <w:rPr>
          <w:color w:val="002060"/>
          <w:sz w:val="20"/>
        </w:rPr>
        <w:t>А</w:t>
      </w:r>
      <w:r w:rsidR="00532852" w:rsidRPr="005F660C">
        <w:rPr>
          <w:i/>
          <w:color w:val="002060"/>
          <w:sz w:val="20"/>
        </w:rPr>
        <w:t>ктуальність обраного напрямку наукового дослідження; постановка наукового завдання, що досліджуватиметься («проблемне поле»); короткий огляд опублікованих надбань щодо визначеного наукового завдання; невирішені частини загальної проблеми; об’єкт і предмет дослідження; мета та основні завдання наукового дослідження; робоча гіпотеза; передбачувані наукові результати</w:t>
      </w:r>
    </w:p>
  </w:footnote>
  <w:footnote w:id="3">
    <w:p w:rsidR="006A5871" w:rsidRPr="00A04876" w:rsidRDefault="006A5871">
      <w:pPr>
        <w:pStyle w:val="ad"/>
      </w:pPr>
      <w:r w:rsidRPr="00A04876">
        <w:rPr>
          <w:rStyle w:val="af"/>
        </w:rPr>
        <w:footnoteRef/>
      </w:r>
      <w:r w:rsidRPr="00A04876">
        <w:t xml:space="preserve"> </w:t>
      </w:r>
      <w:r w:rsidRPr="00A04876">
        <w:rPr>
          <w:color w:val="002060"/>
        </w:rPr>
        <w:t>Відповідно до затвердженої ОНП та діючого навчального плану</w:t>
      </w:r>
    </w:p>
  </w:footnote>
  <w:footnote w:id="4">
    <w:p w:rsidR="00E249EF" w:rsidRPr="009E4D8F" w:rsidRDefault="00E249EF" w:rsidP="00A04876">
      <w:pPr>
        <w:pStyle w:val="ad"/>
        <w:jc w:val="both"/>
        <w:rPr>
          <w:color w:val="002060"/>
        </w:rPr>
      </w:pPr>
      <w:r w:rsidRPr="00A04876">
        <w:rPr>
          <w:rStyle w:val="af"/>
          <w:color w:val="002060"/>
        </w:rPr>
        <w:footnoteRef/>
      </w:r>
      <w:r w:rsidRPr="00A04876">
        <w:rPr>
          <w:color w:val="002060"/>
        </w:rPr>
        <w:t xml:space="preserve"> </w:t>
      </w:r>
      <w:r w:rsidR="009E4D8F">
        <w:rPr>
          <w:color w:val="002060"/>
        </w:rPr>
        <w:t xml:space="preserve">Згідно п. 8 Постанови Кабінету Міністрів України </w:t>
      </w:r>
      <w:r w:rsidR="009E4D8F" w:rsidRPr="009E4D8F">
        <w:rPr>
          <w:color w:val="002060"/>
        </w:rPr>
        <w:t>№ 44 від 12.01.2022 «Про затвердження Порядку присудження ступеня доктора філософії та скасування рішення разової спеціалізованої вченої ради закладу вищої освіти, наукової установи про присудження ступеня доктора філософії»</w:t>
      </w:r>
    </w:p>
  </w:footnote>
  <w:footnote w:id="5">
    <w:p w:rsidR="00C37BB4" w:rsidRPr="009A351D" w:rsidRDefault="00C37BB4" w:rsidP="00C37BB4">
      <w:pPr>
        <w:pStyle w:val="ad"/>
        <w:rPr>
          <w:color w:val="002060"/>
        </w:rPr>
      </w:pPr>
      <w:r w:rsidRPr="009A351D">
        <w:rPr>
          <w:rStyle w:val="af"/>
          <w:color w:val="002060"/>
        </w:rPr>
        <w:footnoteRef/>
      </w:r>
      <w:r w:rsidRPr="009A351D">
        <w:rPr>
          <w:color w:val="002060"/>
        </w:rPr>
        <w:t xml:space="preserve"> </w:t>
      </w:r>
      <w:r w:rsidRPr="009A351D">
        <w:rPr>
          <w:color w:val="002060"/>
        </w:rPr>
        <w:t>Відповідно до затвердженої ОНП та діючого навчального плану</w:t>
      </w:r>
    </w:p>
  </w:footnote>
  <w:footnote w:id="6">
    <w:p w:rsidR="00614E89" w:rsidRPr="009A351D" w:rsidRDefault="00614E89" w:rsidP="00614E89">
      <w:pPr>
        <w:pStyle w:val="ad"/>
        <w:rPr>
          <w:color w:val="002060"/>
        </w:rPr>
      </w:pPr>
      <w:r w:rsidRPr="009A351D">
        <w:rPr>
          <w:rStyle w:val="af"/>
          <w:color w:val="002060"/>
        </w:rPr>
        <w:footnoteRef/>
      </w:r>
      <w:r w:rsidRPr="009A351D">
        <w:rPr>
          <w:color w:val="002060"/>
        </w:rPr>
        <w:t xml:space="preserve"> </w:t>
      </w:r>
      <w:r>
        <w:rPr>
          <w:color w:val="002060"/>
        </w:rPr>
        <w:t>Відповідно до Положення про педагогічну практику в Університеті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625" w:rsidRDefault="008F262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625" w:rsidRPr="00C37BB4" w:rsidRDefault="008F2625" w:rsidP="00B230A8">
    <w:pPr>
      <w:pStyle w:val="a9"/>
      <w:pBdr>
        <w:bottom w:val="thickThinMediumGap" w:sz="24" w:space="1" w:color="663300"/>
      </w:pBdr>
      <w:jc w:val="center"/>
      <w:rPr>
        <w:rFonts w:ascii="Cambria" w:hAnsi="Cambria"/>
        <w:b/>
        <w:bCs/>
        <w:sz w:val="22"/>
        <w:szCs w:val="22"/>
      </w:rPr>
    </w:pPr>
    <w:r>
      <w:rPr>
        <w:rFonts w:ascii="Cambria" w:hAnsi="Cambria"/>
        <w:b/>
        <w:bCs/>
        <w:sz w:val="22"/>
        <w:szCs w:val="22"/>
      </w:rPr>
      <w:t>НАЦІОНАЛЬНА АКАДЕМІЯ НАУК ІНСТИТУТ СОЦІОЛОГІЇ</w:t>
    </w:r>
  </w:p>
  <w:p w:rsidR="006579A9" w:rsidRPr="00390244" w:rsidRDefault="006579A9">
    <w:pPr>
      <w:pStyle w:val="a9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2625" w:rsidRDefault="008F26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C24"/>
    <w:multiLevelType w:val="hybridMultilevel"/>
    <w:tmpl w:val="8BAE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64AA7"/>
    <w:multiLevelType w:val="hybridMultilevel"/>
    <w:tmpl w:val="7BA6EDB2"/>
    <w:lvl w:ilvl="0" w:tplc="23F60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1E7579"/>
    <w:multiLevelType w:val="hybridMultilevel"/>
    <w:tmpl w:val="7BA6EDB2"/>
    <w:lvl w:ilvl="0" w:tplc="23F605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8F62CA"/>
    <w:multiLevelType w:val="hybridMultilevel"/>
    <w:tmpl w:val="C8C2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9238C"/>
    <w:multiLevelType w:val="hybridMultilevel"/>
    <w:tmpl w:val="8BAE1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C14970"/>
    <w:multiLevelType w:val="hybridMultilevel"/>
    <w:tmpl w:val="FAA6657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01CC5"/>
    <w:multiLevelType w:val="hybridMultilevel"/>
    <w:tmpl w:val="20D62D94"/>
    <w:lvl w:ilvl="0" w:tplc="452AE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972C8"/>
    <w:multiLevelType w:val="hybridMultilevel"/>
    <w:tmpl w:val="5EE28F94"/>
    <w:lvl w:ilvl="0" w:tplc="1EDAF51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9D2F3C"/>
    <w:multiLevelType w:val="hybridMultilevel"/>
    <w:tmpl w:val="C55C0470"/>
    <w:lvl w:ilvl="0" w:tplc="42E84BF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1403">
    <w:abstractNumId w:val="3"/>
  </w:num>
  <w:num w:numId="2" w16cid:durableId="1024285637">
    <w:abstractNumId w:val="8"/>
  </w:num>
  <w:num w:numId="3" w16cid:durableId="106431832">
    <w:abstractNumId w:val="5"/>
  </w:num>
  <w:num w:numId="4" w16cid:durableId="399013727">
    <w:abstractNumId w:val="7"/>
  </w:num>
  <w:num w:numId="5" w16cid:durableId="644116773">
    <w:abstractNumId w:val="6"/>
  </w:num>
  <w:num w:numId="6" w16cid:durableId="1891110510">
    <w:abstractNumId w:val="4"/>
  </w:num>
  <w:num w:numId="7" w16cid:durableId="575556661">
    <w:abstractNumId w:val="0"/>
  </w:num>
  <w:num w:numId="8" w16cid:durableId="1013534872">
    <w:abstractNumId w:val="1"/>
  </w:num>
  <w:num w:numId="9" w16cid:durableId="60523550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91B"/>
    <w:rsid w:val="00000531"/>
    <w:rsid w:val="00001B45"/>
    <w:rsid w:val="000079D0"/>
    <w:rsid w:val="00010BAE"/>
    <w:rsid w:val="00013B9A"/>
    <w:rsid w:val="00016CE7"/>
    <w:rsid w:val="00033D92"/>
    <w:rsid w:val="000350F9"/>
    <w:rsid w:val="000576AE"/>
    <w:rsid w:val="00071762"/>
    <w:rsid w:val="00081C30"/>
    <w:rsid w:val="00081C5E"/>
    <w:rsid w:val="0008619B"/>
    <w:rsid w:val="00096415"/>
    <w:rsid w:val="000A2366"/>
    <w:rsid w:val="000A3332"/>
    <w:rsid w:val="000A7F5A"/>
    <w:rsid w:val="000B1D90"/>
    <w:rsid w:val="000B61F9"/>
    <w:rsid w:val="000D5B6B"/>
    <w:rsid w:val="000F7714"/>
    <w:rsid w:val="00100955"/>
    <w:rsid w:val="00105953"/>
    <w:rsid w:val="00120F67"/>
    <w:rsid w:val="00130EBC"/>
    <w:rsid w:val="001748E5"/>
    <w:rsid w:val="001A20A5"/>
    <w:rsid w:val="001A348A"/>
    <w:rsid w:val="001B668A"/>
    <w:rsid w:val="001C2FB9"/>
    <w:rsid w:val="001C328B"/>
    <w:rsid w:val="001C4D19"/>
    <w:rsid w:val="001D0274"/>
    <w:rsid w:val="001E7A12"/>
    <w:rsid w:val="001F7006"/>
    <w:rsid w:val="001F71C6"/>
    <w:rsid w:val="00205BF5"/>
    <w:rsid w:val="0021336A"/>
    <w:rsid w:val="00242791"/>
    <w:rsid w:val="002464AC"/>
    <w:rsid w:val="002737BC"/>
    <w:rsid w:val="00275173"/>
    <w:rsid w:val="00287DCF"/>
    <w:rsid w:val="002A03EE"/>
    <w:rsid w:val="002A4755"/>
    <w:rsid w:val="002B4497"/>
    <w:rsid w:val="002B462D"/>
    <w:rsid w:val="002C1D5B"/>
    <w:rsid w:val="002C320C"/>
    <w:rsid w:val="002C4D4E"/>
    <w:rsid w:val="002C5A9F"/>
    <w:rsid w:val="002E2A7B"/>
    <w:rsid w:val="002F32EE"/>
    <w:rsid w:val="00303C35"/>
    <w:rsid w:val="003043B6"/>
    <w:rsid w:val="003118C2"/>
    <w:rsid w:val="0032797F"/>
    <w:rsid w:val="00340187"/>
    <w:rsid w:val="003441CC"/>
    <w:rsid w:val="0034475F"/>
    <w:rsid w:val="003455C2"/>
    <w:rsid w:val="0035530A"/>
    <w:rsid w:val="003567A1"/>
    <w:rsid w:val="00361203"/>
    <w:rsid w:val="00366499"/>
    <w:rsid w:val="00366C5E"/>
    <w:rsid w:val="00386893"/>
    <w:rsid w:val="00390244"/>
    <w:rsid w:val="0039234A"/>
    <w:rsid w:val="003A0DA8"/>
    <w:rsid w:val="003A0E86"/>
    <w:rsid w:val="003A4125"/>
    <w:rsid w:val="003C2BFC"/>
    <w:rsid w:val="003C5B13"/>
    <w:rsid w:val="003E1695"/>
    <w:rsid w:val="003E2DE7"/>
    <w:rsid w:val="003F50B4"/>
    <w:rsid w:val="0040204D"/>
    <w:rsid w:val="00402C76"/>
    <w:rsid w:val="004050EE"/>
    <w:rsid w:val="00406AAF"/>
    <w:rsid w:val="00412D97"/>
    <w:rsid w:val="00413DE4"/>
    <w:rsid w:val="0042059D"/>
    <w:rsid w:val="0042211B"/>
    <w:rsid w:val="00432F2A"/>
    <w:rsid w:val="004577F1"/>
    <w:rsid w:val="00472EE1"/>
    <w:rsid w:val="0049414D"/>
    <w:rsid w:val="00496404"/>
    <w:rsid w:val="004A498A"/>
    <w:rsid w:val="004A5775"/>
    <w:rsid w:val="004A741F"/>
    <w:rsid w:val="004B25B6"/>
    <w:rsid w:val="004B7DE5"/>
    <w:rsid w:val="004C1AF4"/>
    <w:rsid w:val="004C5B8B"/>
    <w:rsid w:val="004F7F44"/>
    <w:rsid w:val="0050733D"/>
    <w:rsid w:val="00510765"/>
    <w:rsid w:val="00515B3E"/>
    <w:rsid w:val="0053154B"/>
    <w:rsid w:val="00532852"/>
    <w:rsid w:val="0055560C"/>
    <w:rsid w:val="00557343"/>
    <w:rsid w:val="00557837"/>
    <w:rsid w:val="00582BD9"/>
    <w:rsid w:val="00593228"/>
    <w:rsid w:val="00596C3B"/>
    <w:rsid w:val="005A5766"/>
    <w:rsid w:val="005B35E3"/>
    <w:rsid w:val="005C0C2F"/>
    <w:rsid w:val="005E6C40"/>
    <w:rsid w:val="005E70FC"/>
    <w:rsid w:val="005F660C"/>
    <w:rsid w:val="00611B21"/>
    <w:rsid w:val="00614E89"/>
    <w:rsid w:val="00623A2B"/>
    <w:rsid w:val="00623B16"/>
    <w:rsid w:val="00634BEC"/>
    <w:rsid w:val="00645CE1"/>
    <w:rsid w:val="00650929"/>
    <w:rsid w:val="006579A9"/>
    <w:rsid w:val="00684B47"/>
    <w:rsid w:val="00693B8F"/>
    <w:rsid w:val="0069531B"/>
    <w:rsid w:val="006A5871"/>
    <w:rsid w:val="006A6346"/>
    <w:rsid w:val="006A7453"/>
    <w:rsid w:val="006B0D19"/>
    <w:rsid w:val="006B101F"/>
    <w:rsid w:val="006C1B9B"/>
    <w:rsid w:val="006C6E33"/>
    <w:rsid w:val="006D7D89"/>
    <w:rsid w:val="006E0F2E"/>
    <w:rsid w:val="006E617E"/>
    <w:rsid w:val="00703B6B"/>
    <w:rsid w:val="007046AF"/>
    <w:rsid w:val="007116FA"/>
    <w:rsid w:val="00713E64"/>
    <w:rsid w:val="00724A07"/>
    <w:rsid w:val="0073349C"/>
    <w:rsid w:val="00734607"/>
    <w:rsid w:val="00741306"/>
    <w:rsid w:val="00754CAB"/>
    <w:rsid w:val="007623C7"/>
    <w:rsid w:val="007A07E4"/>
    <w:rsid w:val="007A2F2C"/>
    <w:rsid w:val="007A4392"/>
    <w:rsid w:val="007B44CE"/>
    <w:rsid w:val="007D5192"/>
    <w:rsid w:val="007E1F28"/>
    <w:rsid w:val="007E4142"/>
    <w:rsid w:val="007E4DA5"/>
    <w:rsid w:val="007F3A57"/>
    <w:rsid w:val="007F4AC3"/>
    <w:rsid w:val="00811E1E"/>
    <w:rsid w:val="00841C37"/>
    <w:rsid w:val="008502C5"/>
    <w:rsid w:val="008504FE"/>
    <w:rsid w:val="008569AC"/>
    <w:rsid w:val="008744C9"/>
    <w:rsid w:val="0089087D"/>
    <w:rsid w:val="008A4163"/>
    <w:rsid w:val="008E3603"/>
    <w:rsid w:val="008E5DDB"/>
    <w:rsid w:val="008F2625"/>
    <w:rsid w:val="008F28F2"/>
    <w:rsid w:val="008F2921"/>
    <w:rsid w:val="008F2ACB"/>
    <w:rsid w:val="008F667F"/>
    <w:rsid w:val="0091331F"/>
    <w:rsid w:val="00922434"/>
    <w:rsid w:val="00934362"/>
    <w:rsid w:val="0094508D"/>
    <w:rsid w:val="00952DF7"/>
    <w:rsid w:val="00980150"/>
    <w:rsid w:val="00984421"/>
    <w:rsid w:val="00987754"/>
    <w:rsid w:val="00992304"/>
    <w:rsid w:val="00996153"/>
    <w:rsid w:val="00997B29"/>
    <w:rsid w:val="009A351D"/>
    <w:rsid w:val="009B013D"/>
    <w:rsid w:val="009B2645"/>
    <w:rsid w:val="009C190B"/>
    <w:rsid w:val="009D662F"/>
    <w:rsid w:val="009E290B"/>
    <w:rsid w:val="009E404E"/>
    <w:rsid w:val="009E4D8F"/>
    <w:rsid w:val="009F5537"/>
    <w:rsid w:val="00A039E3"/>
    <w:rsid w:val="00A04876"/>
    <w:rsid w:val="00A13ED9"/>
    <w:rsid w:val="00A15924"/>
    <w:rsid w:val="00A15BF1"/>
    <w:rsid w:val="00A15C05"/>
    <w:rsid w:val="00A20EDA"/>
    <w:rsid w:val="00A26F70"/>
    <w:rsid w:val="00A313B1"/>
    <w:rsid w:val="00A448A8"/>
    <w:rsid w:val="00A51538"/>
    <w:rsid w:val="00A562DA"/>
    <w:rsid w:val="00A567A2"/>
    <w:rsid w:val="00A66184"/>
    <w:rsid w:val="00A97393"/>
    <w:rsid w:val="00AA2A24"/>
    <w:rsid w:val="00AA34E4"/>
    <w:rsid w:val="00AA5B6B"/>
    <w:rsid w:val="00AB1EF2"/>
    <w:rsid w:val="00AB43AE"/>
    <w:rsid w:val="00AB7B9A"/>
    <w:rsid w:val="00AD253F"/>
    <w:rsid w:val="00AD5A42"/>
    <w:rsid w:val="00AE086B"/>
    <w:rsid w:val="00AE2432"/>
    <w:rsid w:val="00AF29F1"/>
    <w:rsid w:val="00AF712B"/>
    <w:rsid w:val="00B0242E"/>
    <w:rsid w:val="00B230A8"/>
    <w:rsid w:val="00B2474B"/>
    <w:rsid w:val="00B31947"/>
    <w:rsid w:val="00B327CA"/>
    <w:rsid w:val="00B33FEE"/>
    <w:rsid w:val="00B37495"/>
    <w:rsid w:val="00B40E48"/>
    <w:rsid w:val="00B42180"/>
    <w:rsid w:val="00B44D30"/>
    <w:rsid w:val="00B51B94"/>
    <w:rsid w:val="00B55D3C"/>
    <w:rsid w:val="00B609CC"/>
    <w:rsid w:val="00B62539"/>
    <w:rsid w:val="00B7078C"/>
    <w:rsid w:val="00B75B62"/>
    <w:rsid w:val="00B83F6B"/>
    <w:rsid w:val="00B86EB3"/>
    <w:rsid w:val="00B92D3E"/>
    <w:rsid w:val="00B95E1B"/>
    <w:rsid w:val="00BB4982"/>
    <w:rsid w:val="00BB76D5"/>
    <w:rsid w:val="00BD752F"/>
    <w:rsid w:val="00C03F98"/>
    <w:rsid w:val="00C04254"/>
    <w:rsid w:val="00C04D34"/>
    <w:rsid w:val="00C1534B"/>
    <w:rsid w:val="00C219C2"/>
    <w:rsid w:val="00C37BB4"/>
    <w:rsid w:val="00C60BFE"/>
    <w:rsid w:val="00C61366"/>
    <w:rsid w:val="00C61AE5"/>
    <w:rsid w:val="00C761A5"/>
    <w:rsid w:val="00C810AA"/>
    <w:rsid w:val="00C8505D"/>
    <w:rsid w:val="00CA6C0C"/>
    <w:rsid w:val="00CB5EDF"/>
    <w:rsid w:val="00CD00D7"/>
    <w:rsid w:val="00CD1735"/>
    <w:rsid w:val="00CD4EEE"/>
    <w:rsid w:val="00CF0BDB"/>
    <w:rsid w:val="00CF549B"/>
    <w:rsid w:val="00CF7F4E"/>
    <w:rsid w:val="00D10A3B"/>
    <w:rsid w:val="00D1439C"/>
    <w:rsid w:val="00D22DF9"/>
    <w:rsid w:val="00D26558"/>
    <w:rsid w:val="00D32A86"/>
    <w:rsid w:val="00D35B57"/>
    <w:rsid w:val="00D424B0"/>
    <w:rsid w:val="00D42985"/>
    <w:rsid w:val="00D431D8"/>
    <w:rsid w:val="00D44B6A"/>
    <w:rsid w:val="00D54680"/>
    <w:rsid w:val="00D56AD2"/>
    <w:rsid w:val="00D60F5C"/>
    <w:rsid w:val="00D71499"/>
    <w:rsid w:val="00D82629"/>
    <w:rsid w:val="00D830FE"/>
    <w:rsid w:val="00DC021C"/>
    <w:rsid w:val="00DC6C82"/>
    <w:rsid w:val="00DC6F09"/>
    <w:rsid w:val="00DF7923"/>
    <w:rsid w:val="00E2191B"/>
    <w:rsid w:val="00E21AE5"/>
    <w:rsid w:val="00E249EF"/>
    <w:rsid w:val="00E42D25"/>
    <w:rsid w:val="00E43116"/>
    <w:rsid w:val="00E65354"/>
    <w:rsid w:val="00E711AF"/>
    <w:rsid w:val="00E73705"/>
    <w:rsid w:val="00E7454B"/>
    <w:rsid w:val="00E7659B"/>
    <w:rsid w:val="00E76698"/>
    <w:rsid w:val="00E80C5E"/>
    <w:rsid w:val="00E9463F"/>
    <w:rsid w:val="00E97A7E"/>
    <w:rsid w:val="00EA706A"/>
    <w:rsid w:val="00EB0D17"/>
    <w:rsid w:val="00EB7913"/>
    <w:rsid w:val="00EC2AAB"/>
    <w:rsid w:val="00ED002E"/>
    <w:rsid w:val="00ED0CDA"/>
    <w:rsid w:val="00EF712C"/>
    <w:rsid w:val="00F05052"/>
    <w:rsid w:val="00F07D37"/>
    <w:rsid w:val="00F147AF"/>
    <w:rsid w:val="00F16041"/>
    <w:rsid w:val="00F221B8"/>
    <w:rsid w:val="00F32CBA"/>
    <w:rsid w:val="00F36B80"/>
    <w:rsid w:val="00F4113A"/>
    <w:rsid w:val="00F562F2"/>
    <w:rsid w:val="00F7790C"/>
    <w:rsid w:val="00F82AB5"/>
    <w:rsid w:val="00F8389D"/>
    <w:rsid w:val="00FA5665"/>
    <w:rsid w:val="00FB0164"/>
    <w:rsid w:val="00FB026D"/>
    <w:rsid w:val="00FB1B78"/>
    <w:rsid w:val="00FC0717"/>
    <w:rsid w:val="00FC2316"/>
    <w:rsid w:val="00FC4B16"/>
    <w:rsid w:val="00FD3905"/>
    <w:rsid w:val="00FD4E6D"/>
    <w:rsid w:val="00FD5D2F"/>
    <w:rsid w:val="00FD7739"/>
    <w:rsid w:val="00FE0084"/>
    <w:rsid w:val="00FE3905"/>
    <w:rsid w:val="00FE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EED62"/>
  <w15:docId w15:val="{F17F3B00-30C1-4B8B-BD1A-0A3D834F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698"/>
    <w:rPr>
      <w:lang w:val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pacing w:val="40"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i/>
      <w:iCs/>
      <w:sz w:val="28"/>
    </w:rPr>
  </w:style>
  <w:style w:type="paragraph" w:styleId="6">
    <w:name w:val="heading 6"/>
    <w:basedOn w:val="a"/>
    <w:next w:val="a"/>
    <w:qFormat/>
    <w:pPr>
      <w:keepNext/>
      <w:ind w:firstLine="567"/>
      <w:jc w:val="center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pPr>
      <w:keepNext/>
      <w:tabs>
        <w:tab w:val="num" w:pos="1418"/>
      </w:tabs>
      <w:ind w:left="1560" w:hanging="142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tabs>
        <w:tab w:val="num" w:pos="1418"/>
      </w:tabs>
      <w:ind w:left="1560" w:hanging="567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left="851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pPr>
      <w:ind w:left="153"/>
    </w:pPr>
    <w:rPr>
      <w:sz w:val="26"/>
    </w:rPr>
  </w:style>
  <w:style w:type="table" w:styleId="a5">
    <w:name w:val="Table Grid"/>
    <w:basedOn w:val="a1"/>
    <w:rsid w:val="00096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Знак Знак5 Знак Знак"/>
    <w:basedOn w:val="a"/>
    <w:rsid w:val="007B44CE"/>
    <w:rPr>
      <w:rFonts w:ascii="Verdana" w:hAnsi="Verdana"/>
      <w:lang w:val="en-US" w:eastAsia="en-US"/>
    </w:rPr>
  </w:style>
  <w:style w:type="character" w:styleId="a6">
    <w:name w:val="Strong"/>
    <w:uiPriority w:val="22"/>
    <w:qFormat/>
    <w:rsid w:val="007A4392"/>
    <w:rPr>
      <w:b/>
      <w:bCs/>
    </w:rPr>
  </w:style>
  <w:style w:type="paragraph" w:styleId="a7">
    <w:name w:val="Balloon Text"/>
    <w:basedOn w:val="a"/>
    <w:link w:val="a8"/>
    <w:rsid w:val="00A567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A567A2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390244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390244"/>
    <w:rPr>
      <w:lang w:eastAsia="ru-RU"/>
    </w:rPr>
  </w:style>
  <w:style w:type="paragraph" w:styleId="ab">
    <w:name w:val="footer"/>
    <w:basedOn w:val="a"/>
    <w:link w:val="ac"/>
    <w:rsid w:val="00390244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rsid w:val="00390244"/>
    <w:rPr>
      <w:lang w:eastAsia="ru-RU"/>
    </w:rPr>
  </w:style>
  <w:style w:type="paragraph" w:styleId="ad">
    <w:name w:val="footnote text"/>
    <w:basedOn w:val="a"/>
    <w:link w:val="ae"/>
    <w:rsid w:val="006579A9"/>
  </w:style>
  <w:style w:type="character" w:customStyle="1" w:styleId="ae">
    <w:name w:val="Текст сноски Знак"/>
    <w:link w:val="ad"/>
    <w:rsid w:val="006579A9"/>
    <w:rPr>
      <w:lang w:val="uk-UA"/>
    </w:rPr>
  </w:style>
  <w:style w:type="character" w:styleId="af">
    <w:name w:val="footnote reference"/>
    <w:rsid w:val="006579A9"/>
    <w:rPr>
      <w:vertAlign w:val="superscript"/>
    </w:rPr>
  </w:style>
  <w:style w:type="character" w:styleId="af0">
    <w:name w:val="Hyperlink"/>
    <w:rsid w:val="00CD1735"/>
    <w:rPr>
      <w:color w:val="0000FF"/>
      <w:u w:val="single"/>
    </w:rPr>
  </w:style>
  <w:style w:type="character" w:styleId="af1">
    <w:name w:val="FollowedHyperlink"/>
    <w:rsid w:val="00623A2B"/>
    <w:rPr>
      <w:color w:val="800080"/>
      <w:u w:val="single"/>
    </w:rPr>
  </w:style>
  <w:style w:type="paragraph" w:styleId="af2">
    <w:name w:val="endnote text"/>
    <w:basedOn w:val="a"/>
    <w:link w:val="af3"/>
    <w:rsid w:val="00B230A8"/>
  </w:style>
  <w:style w:type="character" w:customStyle="1" w:styleId="af3">
    <w:name w:val="Текст концевой сноски Знак"/>
    <w:link w:val="af2"/>
    <w:rsid w:val="00B230A8"/>
    <w:rPr>
      <w:lang w:val="uk-UA"/>
    </w:rPr>
  </w:style>
  <w:style w:type="character" w:styleId="af4">
    <w:name w:val="endnote reference"/>
    <w:rsid w:val="00B230A8"/>
    <w:rPr>
      <w:vertAlign w:val="superscript"/>
    </w:rPr>
  </w:style>
  <w:style w:type="paragraph" w:styleId="af5">
    <w:name w:val="No Spacing"/>
    <w:uiPriority w:val="1"/>
    <w:qFormat/>
    <w:rsid w:val="005F660C"/>
    <w:rPr>
      <w:rFonts w:ascii="Calibri" w:eastAsia="Calibri" w:hAnsi="Calibri"/>
      <w:sz w:val="22"/>
      <w:szCs w:val="22"/>
      <w:lang w:eastAsia="en-US"/>
    </w:rPr>
  </w:style>
  <w:style w:type="paragraph" w:styleId="af6">
    <w:name w:val="annotation text"/>
    <w:basedOn w:val="a"/>
    <w:link w:val="af7"/>
    <w:rsid w:val="009A351D"/>
    <w:rPr>
      <w:lang w:val="ru-RU"/>
    </w:rPr>
  </w:style>
  <w:style w:type="character" w:customStyle="1" w:styleId="af7">
    <w:name w:val="Текст примечания Знак"/>
    <w:basedOn w:val="a0"/>
    <w:link w:val="af6"/>
    <w:rsid w:val="009A3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80;&#1084;&#1080;&#1088;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E4ECB-0933-49EB-B153-2BE70AEB0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C:\Users\Владимир\AppData\Local\Chemistry Add-in for Word\Chemistry Gallery\Chem4Word.dotx</Template>
  <TotalTime>91</TotalTime>
  <Pages>14</Pages>
  <Words>1725</Words>
  <Characters>9833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KU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svit</dc:creator>
  <cp:lastModifiedBy>Microsoft Office User</cp:lastModifiedBy>
  <cp:revision>14</cp:revision>
  <cp:lastPrinted>2020-07-08T13:16:00Z</cp:lastPrinted>
  <dcterms:created xsi:type="dcterms:W3CDTF">2022-11-30T13:12:00Z</dcterms:created>
  <dcterms:modified xsi:type="dcterms:W3CDTF">2023-09-05T13:12:00Z</dcterms:modified>
</cp:coreProperties>
</file>